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5942F" w14:textId="77777777" w:rsidR="00C86998" w:rsidRPr="00E064CD" w:rsidRDefault="00C86998" w:rsidP="00C86998">
      <w:pPr>
        <w:pStyle w:val="Pieddepage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C86998" w:rsidRPr="00E064CD" w14:paraId="1B302C08" w14:textId="77777777" w:rsidTr="00FC189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666699"/>
          </w:tcPr>
          <w:p w14:paraId="1E32BAAC" w14:textId="77777777" w:rsidR="00C86998" w:rsidRPr="00E064CD" w:rsidRDefault="00C86998" w:rsidP="00FC189C">
            <w:pPr>
              <w:tabs>
                <w:tab w:val="left" w:leader="dot" w:pos="9923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Renseignements</w:t>
            </w:r>
          </w:p>
        </w:tc>
      </w:tr>
      <w:tr w:rsidR="00C86998" w:rsidRPr="00E064CD" w14:paraId="46061E77" w14:textId="77777777" w:rsidTr="00FC189C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</w:tcPr>
          <w:p w14:paraId="2215F6B1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>Titre du projet :</w:t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</w:p>
          <w:p w14:paraId="3FA5983A" w14:textId="77777777" w:rsidR="00C86998" w:rsidRPr="00E064CD" w:rsidRDefault="00C86998" w:rsidP="00FC189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ECDBE30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>Titre abrégé :</w:t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C86998" w:rsidRPr="00E064CD" w14:paraId="3962C967" w14:textId="77777777" w:rsidTr="00FC189C">
        <w:trPr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CB8BB3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 xml:space="preserve">Coordonnateur, responsable du projet </w:t>
            </w:r>
            <w:r w:rsidRPr="00E064CD">
              <w:rPr>
                <w:rFonts w:ascii="Calibri" w:hAnsi="Calibri" w:cs="Arial"/>
                <w:sz w:val="22"/>
                <w:szCs w:val="22"/>
              </w:rPr>
              <w:t>(demandeur)</w:t>
            </w:r>
          </w:p>
          <w:p w14:paraId="62BB5560" w14:textId="77777777" w:rsidR="00C86998" w:rsidRPr="00E064CD" w:rsidRDefault="00C86998" w:rsidP="00FC189C">
            <w:pPr>
              <w:tabs>
                <w:tab w:val="center" w:pos="5400"/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Nom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" w:name="Texte36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  <w:r w:rsidRPr="00E064CD">
              <w:rPr>
                <w:rFonts w:ascii="Calibri" w:hAnsi="Calibri" w:cs="Arial"/>
                <w:sz w:val="22"/>
                <w:szCs w:val="22"/>
              </w:rPr>
              <w:tab/>
              <w:t xml:space="preserve">Prénom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" w:name="Texte37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</w:p>
          <w:p w14:paraId="47C72DC0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Fonction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5" w:name="Texte41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  <w:p w14:paraId="3F32EB7A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Organisme - Etablissement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  <w:p w14:paraId="1F808129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Adresse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</w:p>
          <w:p w14:paraId="1FE7D392" w14:textId="77777777" w:rsidR="00C86998" w:rsidRPr="00E064CD" w:rsidRDefault="00C86998" w:rsidP="00FC189C">
            <w:pPr>
              <w:tabs>
                <w:tab w:val="center" w:pos="5220"/>
                <w:tab w:val="left" w:pos="5903"/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Tél.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8"/>
            <w:r w:rsidRPr="00E064C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  <w:t xml:space="preserve">Fax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9"/>
          </w:p>
          <w:p w14:paraId="1BAC3B11" w14:textId="77777777" w:rsidR="00C86998" w:rsidRPr="00E064CD" w:rsidRDefault="00C86998" w:rsidP="00FC189C">
            <w:pPr>
              <w:tabs>
                <w:tab w:val="left" w:leader="dot" w:pos="3969"/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E-mail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C86998" w:rsidRPr="00E064CD" w14:paraId="190BA3F7" w14:textId="77777777" w:rsidTr="00FC189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666699"/>
          </w:tcPr>
          <w:p w14:paraId="1DD5402C" w14:textId="77777777" w:rsidR="00C86998" w:rsidRPr="00E064CD" w:rsidRDefault="00C86998" w:rsidP="00FC189C">
            <w:pPr>
              <w:jc w:val="center"/>
              <w:rPr>
                <w:rFonts w:ascii="Calibri" w:hAnsi="Calibri" w:cs="Tahoma"/>
                <w:b/>
                <w:color w:val="FFFFFF"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Description du projet de recherche </w:t>
            </w:r>
          </w:p>
        </w:tc>
      </w:tr>
      <w:tr w:rsidR="00C86998" w:rsidRPr="00E064CD" w14:paraId="09179737" w14:textId="77777777" w:rsidTr="00FC189C">
        <w:trPr>
          <w:trHeight w:val="955"/>
          <w:jc w:val="center"/>
        </w:trPr>
        <w:tc>
          <w:tcPr>
            <w:tcW w:w="5000" w:type="pct"/>
            <w:shd w:val="clear" w:color="auto" w:fill="auto"/>
          </w:tcPr>
          <w:p w14:paraId="6E9DF53F" w14:textId="77777777" w:rsidR="00C86998" w:rsidRPr="00E064CD" w:rsidRDefault="00C86998" w:rsidP="00FC189C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>Descriptif du projet :</w:t>
            </w:r>
            <w:r w:rsidRPr="00E064CD">
              <w:rPr>
                <w:rFonts w:ascii="Calibri" w:hAnsi="Calibri" w:cs="Tahoma"/>
                <w:i/>
                <w:sz w:val="22"/>
                <w:szCs w:val="22"/>
              </w:rPr>
              <w:t xml:space="preserve"> </w:t>
            </w:r>
          </w:p>
          <w:p w14:paraId="3CD66CC5" w14:textId="77777777" w:rsidR="00C86998" w:rsidRPr="00E064CD" w:rsidRDefault="00C86998" w:rsidP="00FC189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C86998" w:rsidRPr="00E064CD" w14:paraId="3312F947" w14:textId="77777777" w:rsidTr="00FC189C">
        <w:trPr>
          <w:trHeight w:val="1112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10BDB1" w14:textId="77777777" w:rsidR="00C86998" w:rsidRPr="00E064CD" w:rsidRDefault="00C86998" w:rsidP="00FC189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>Objectif principal du projet :</w:t>
            </w:r>
          </w:p>
          <w:p w14:paraId="424A2FA7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C86998" w:rsidRPr="00E064CD" w14:paraId="6DE3ACE6" w14:textId="77777777" w:rsidTr="00FC189C">
        <w:trPr>
          <w:trHeight w:val="1037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E9F0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>Objectif(s) secondaire(s) :</w:t>
            </w:r>
          </w:p>
          <w:p w14:paraId="50A89186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C86998" w:rsidRPr="00E064CD" w14:paraId="34EC9BFB" w14:textId="77777777" w:rsidTr="00FC189C">
        <w:trPr>
          <w:trHeight w:val="1029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F0FC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>Approche / techniques envisagées :</w:t>
            </w:r>
          </w:p>
          <w:p w14:paraId="3865D016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 w:rsidRPr="00E064CD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b/>
                <w:sz w:val="22"/>
                <w:szCs w:val="22"/>
              </w:rPr>
            </w:r>
            <w:r w:rsidRPr="00E064C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C86998" w:rsidRPr="00E064CD" w14:paraId="35921ACF" w14:textId="77777777" w:rsidTr="00FC189C">
        <w:trPr>
          <w:trHeight w:val="101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CAAA" w14:textId="77777777" w:rsidR="00C86998" w:rsidRPr="00E064CD" w:rsidRDefault="00C86998" w:rsidP="00FC189C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 xml:space="preserve">Résultats attendus : </w:t>
            </w:r>
          </w:p>
          <w:p w14:paraId="5BF3DDD5" w14:textId="77777777" w:rsidR="00C86998" w:rsidRPr="00E064CD" w:rsidRDefault="00C86998" w:rsidP="00FC189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5" w:name="Texte18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C86998" w:rsidRPr="00E064CD" w14:paraId="4BFE8C79" w14:textId="77777777" w:rsidTr="00FC189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11B364A" w14:textId="77777777" w:rsidR="00C86998" w:rsidRPr="00E064CD" w:rsidRDefault="00C86998" w:rsidP="00FC189C">
            <w:pPr>
              <w:tabs>
                <w:tab w:val="left" w:pos="1980"/>
                <w:tab w:val="left" w:pos="5760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>Durée du projet</w:t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  <w:t xml:space="preserve">Date de début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6" w:name="Texte43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6"/>
            <w:r w:rsidRPr="00E064CD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7" w:name="Texte44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7"/>
            <w:r w:rsidRPr="00E064CD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8" w:name="Texte45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8"/>
            <w:r w:rsidRPr="00E064CD">
              <w:rPr>
                <w:rFonts w:ascii="Calibri" w:hAnsi="Calibri" w:cs="Arial"/>
                <w:sz w:val="22"/>
                <w:szCs w:val="22"/>
              </w:rPr>
              <w:tab/>
              <w:t xml:space="preserve">Date de fin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C86998" w:rsidRPr="00E064CD" w14:paraId="5B5CE588" w14:textId="77777777" w:rsidTr="00FC189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F5FE4C1" w14:textId="77777777" w:rsidR="00C86998" w:rsidRPr="00E064CD" w:rsidRDefault="00C86998" w:rsidP="00FC189C">
            <w:pPr>
              <w:tabs>
                <w:tab w:val="left" w:pos="1980"/>
                <w:tab w:val="left" w:pos="5760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>Partenaires associés au projet :</w:t>
            </w:r>
          </w:p>
          <w:p w14:paraId="1CD7C869" w14:textId="77777777" w:rsidR="00C86998" w:rsidRPr="00E064CD" w:rsidRDefault="00C86998" w:rsidP="00C86998">
            <w:pPr>
              <w:numPr>
                <w:ilvl w:val="0"/>
                <w:numId w:val="10"/>
              </w:numPr>
              <w:tabs>
                <w:tab w:val="left" w:pos="1980"/>
                <w:tab w:val="left" w:pos="576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Au niveau National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9" w:name="Texte22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9"/>
          </w:p>
          <w:p w14:paraId="1D302735" w14:textId="77777777" w:rsidR="00C86998" w:rsidRPr="00E064CD" w:rsidRDefault="00C86998" w:rsidP="00C86998">
            <w:pPr>
              <w:numPr>
                <w:ilvl w:val="0"/>
                <w:numId w:val="10"/>
              </w:numPr>
              <w:tabs>
                <w:tab w:val="left" w:pos="1980"/>
                <w:tab w:val="left" w:pos="5760"/>
              </w:tabs>
              <w:ind w:left="714" w:hanging="3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Au niveau International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0" w:name="Texte23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C86998" w:rsidRPr="00E064CD" w14:paraId="7462F3BE" w14:textId="77777777" w:rsidTr="00FC189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5DE84F9" w14:textId="77777777" w:rsidR="00C86998" w:rsidRPr="00E064CD" w:rsidRDefault="00C86998" w:rsidP="00FC189C">
            <w:pPr>
              <w:tabs>
                <w:tab w:val="left" w:pos="3060"/>
                <w:tab w:val="left" w:pos="4320"/>
                <w:tab w:val="left" w:pos="5400"/>
                <w:tab w:val="left" w:pos="6300"/>
                <w:tab w:val="left" w:pos="720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 xml:space="preserve">Le projet a déjà bénéficié d’une évaluation scientifique positive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 w:cs="Arial"/>
                <w:sz w:val="22"/>
                <w:szCs w:val="22"/>
              </w:rPr>
            </w:r>
            <w:r w:rsidR="00E10D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 w:cs="Arial"/>
                <w:sz w:val="22"/>
                <w:szCs w:val="22"/>
              </w:rPr>
              <w:t>Oui</w:t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 w:cs="Arial"/>
                <w:sz w:val="22"/>
                <w:szCs w:val="22"/>
              </w:rPr>
            </w:r>
            <w:r w:rsidR="00E10D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 Non </w:t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  <w:t xml:space="preserve">Date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14A013E2" w14:textId="77777777" w:rsidR="00C86998" w:rsidRDefault="00C86998" w:rsidP="00FC189C">
            <w:pPr>
              <w:tabs>
                <w:tab w:val="left" w:pos="1980"/>
                <w:tab w:val="left" w:pos="576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Par qui (citer l’institution évaluatrice)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5C278D42" w14:textId="77777777" w:rsidR="00C86998" w:rsidRPr="00E064CD" w:rsidRDefault="00C86998" w:rsidP="00FC189C">
            <w:pPr>
              <w:tabs>
                <w:tab w:val="left" w:pos="1980"/>
                <w:tab w:val="left" w:pos="5760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86998" w:rsidRPr="00E064CD" w14:paraId="149C7C9D" w14:textId="77777777" w:rsidTr="00FC189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32DA6E7" w14:textId="77777777" w:rsidR="00C86998" w:rsidRDefault="00C86998" w:rsidP="00FC189C">
            <w:pPr>
              <w:rPr>
                <w:sz w:val="22"/>
                <w:szCs w:val="22"/>
              </w:rPr>
            </w:pPr>
            <w:r w:rsidRPr="007C253A">
              <w:rPr>
                <w:rFonts w:ascii="Calibri" w:hAnsi="Calibri" w:cs="Arial"/>
                <w:b/>
                <w:sz w:val="22"/>
                <w:szCs w:val="22"/>
              </w:rPr>
              <w:t>Devenir des ressources biologiques :</w:t>
            </w:r>
            <w:r>
              <w:rPr>
                <w:sz w:val="22"/>
                <w:szCs w:val="22"/>
              </w:rPr>
              <w:t xml:space="preserve"> </w:t>
            </w:r>
          </w:p>
          <w:p w14:paraId="5968AE87" w14:textId="77777777" w:rsidR="00C86998" w:rsidRPr="00DC7CF4" w:rsidRDefault="00C86998" w:rsidP="00FC189C">
            <w:pPr>
              <w:pStyle w:val="Pieddepage"/>
              <w:tabs>
                <w:tab w:val="left" w:pos="2552"/>
              </w:tabs>
              <w:spacing w:line="276" w:lineRule="auto"/>
              <w:rPr>
                <w:rFonts w:ascii="Calibri" w:hAnsi="Calibri" w:cs="Arial"/>
              </w:rPr>
            </w:pPr>
            <w:r w:rsidRPr="00DC7CF4">
              <w:rPr>
                <w:rFonts w:ascii="Calibri" w:hAnsi="Calibri" w:cs="Arial"/>
              </w:rPr>
              <w:t>En fin de protocole:</w:t>
            </w:r>
            <w:r w:rsidRPr="00DC7CF4">
              <w:rPr>
                <w:rFonts w:ascii="Calibri" w:hAnsi="Calibri" w:cs="Arial"/>
              </w:rPr>
              <w:tab/>
            </w:r>
            <w:r w:rsidRPr="00DC7CF4">
              <w:rPr>
                <w:rFonts w:ascii="Calibri" w:hAnsi="Calibri" w:cs="Arial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CF4">
              <w:rPr>
                <w:rFonts w:ascii="Calibri" w:hAnsi="Calibri" w:cs="Arial"/>
              </w:rPr>
              <w:instrText xml:space="preserve"> </w:instrText>
            </w:r>
            <w:r>
              <w:rPr>
                <w:rFonts w:ascii="Calibri" w:hAnsi="Calibri" w:cs="Arial"/>
              </w:rPr>
              <w:instrText>FORMCHECKBOX</w:instrText>
            </w:r>
            <w:r w:rsidRPr="00DC7CF4">
              <w:rPr>
                <w:rFonts w:ascii="Calibri" w:hAnsi="Calibri" w:cs="Arial"/>
              </w:rPr>
              <w:instrText xml:space="preserve"> </w:instrText>
            </w:r>
            <w:r w:rsidR="00E10D3E">
              <w:rPr>
                <w:rFonts w:ascii="Calibri" w:hAnsi="Calibri" w:cs="Arial"/>
              </w:rPr>
            </w:r>
            <w:r w:rsidR="00E10D3E">
              <w:rPr>
                <w:rFonts w:ascii="Calibri" w:hAnsi="Calibri" w:cs="Arial"/>
              </w:rPr>
              <w:fldChar w:fldCharType="separate"/>
            </w:r>
            <w:r w:rsidRPr="00DC7CF4">
              <w:rPr>
                <w:rFonts w:ascii="Calibri" w:hAnsi="Calibri" w:cs="Arial"/>
              </w:rPr>
              <w:fldChar w:fldCharType="end"/>
            </w:r>
            <w:r w:rsidRPr="00DC7CF4">
              <w:rPr>
                <w:rFonts w:ascii="Calibri" w:hAnsi="Calibri" w:cs="Arial"/>
              </w:rPr>
              <w:t xml:space="preserve"> R</w:t>
            </w:r>
            <w:r>
              <w:rPr>
                <w:rFonts w:ascii="Calibri" w:hAnsi="Calibri" w:cs="Arial"/>
              </w:rPr>
              <w:t xml:space="preserve">estitution auprès du CRB </w:t>
            </w:r>
          </w:p>
          <w:p w14:paraId="1FFC5D3E" w14:textId="77777777" w:rsidR="00C86998" w:rsidRDefault="00C86998" w:rsidP="00FC189C">
            <w:pPr>
              <w:pStyle w:val="Pieddepage"/>
              <w:tabs>
                <w:tab w:val="left" w:pos="2552"/>
              </w:tabs>
              <w:spacing w:line="276" w:lineRule="auto"/>
              <w:rPr>
                <w:rFonts w:ascii="Calibri" w:hAnsi="Calibri" w:cs="Arial"/>
              </w:rPr>
            </w:pPr>
            <w:r w:rsidRPr="00DC7CF4">
              <w:rPr>
                <w:rFonts w:ascii="Calibri" w:hAnsi="Calibri" w:cs="Arial"/>
              </w:rPr>
              <w:tab/>
            </w:r>
            <w:r w:rsidRPr="00DC7CF4">
              <w:rPr>
                <w:rFonts w:ascii="Calibri" w:hAnsi="Calibri" w:cs="Arial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CF4">
              <w:rPr>
                <w:rFonts w:ascii="Calibri" w:hAnsi="Calibri" w:cs="Arial"/>
              </w:rPr>
              <w:instrText xml:space="preserve"> </w:instrText>
            </w:r>
            <w:r>
              <w:rPr>
                <w:rFonts w:ascii="Calibri" w:hAnsi="Calibri" w:cs="Arial"/>
              </w:rPr>
              <w:instrText>FORMCHECKBOX</w:instrText>
            </w:r>
            <w:r w:rsidRPr="00DC7CF4">
              <w:rPr>
                <w:rFonts w:ascii="Calibri" w:hAnsi="Calibri" w:cs="Arial"/>
              </w:rPr>
              <w:instrText xml:space="preserve"> </w:instrText>
            </w:r>
            <w:r w:rsidR="00E10D3E">
              <w:rPr>
                <w:rFonts w:ascii="Calibri" w:hAnsi="Calibri" w:cs="Arial"/>
              </w:rPr>
            </w:r>
            <w:r w:rsidR="00E10D3E">
              <w:rPr>
                <w:rFonts w:ascii="Calibri" w:hAnsi="Calibri" w:cs="Arial"/>
              </w:rPr>
              <w:fldChar w:fldCharType="separate"/>
            </w:r>
            <w:r w:rsidRPr="00DC7CF4">
              <w:rPr>
                <w:rFonts w:ascii="Calibri" w:hAnsi="Calibri" w:cs="Arial"/>
              </w:rPr>
              <w:fldChar w:fldCharType="end"/>
            </w:r>
            <w:r w:rsidRPr="00DC7CF4">
              <w:rPr>
                <w:rFonts w:ascii="Calibri" w:hAnsi="Calibri" w:cs="Arial"/>
              </w:rPr>
              <w:t xml:space="preserve"> Destruction </w:t>
            </w:r>
            <w:r>
              <w:rPr>
                <w:rFonts w:ascii="Calibri" w:hAnsi="Calibri" w:cs="Arial"/>
              </w:rPr>
              <w:t>et information au CRB</w:t>
            </w:r>
          </w:p>
          <w:p w14:paraId="2F91D217" w14:textId="7F365487" w:rsidR="00C86998" w:rsidRDefault="00C86998" w:rsidP="00FC189C">
            <w:pPr>
              <w:pStyle w:val="Pieddepage"/>
              <w:tabs>
                <w:tab w:val="left" w:pos="2552"/>
              </w:tabs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ab/>
            </w:r>
            <w:r w:rsidRPr="00DC7CF4">
              <w:rPr>
                <w:rFonts w:ascii="Calibri" w:hAnsi="Calibri" w:cs="Arial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CF4">
              <w:rPr>
                <w:rFonts w:ascii="Calibri" w:hAnsi="Calibri" w:cs="Arial"/>
              </w:rPr>
              <w:instrText xml:space="preserve"> </w:instrText>
            </w:r>
            <w:r>
              <w:rPr>
                <w:rFonts w:ascii="Calibri" w:hAnsi="Calibri" w:cs="Arial"/>
              </w:rPr>
              <w:instrText>FORMCHECKBOX</w:instrText>
            </w:r>
            <w:r w:rsidRPr="00DC7CF4">
              <w:rPr>
                <w:rFonts w:ascii="Calibri" w:hAnsi="Calibri" w:cs="Arial"/>
              </w:rPr>
              <w:instrText xml:space="preserve"> </w:instrText>
            </w:r>
            <w:r w:rsidR="00E10D3E">
              <w:rPr>
                <w:rFonts w:ascii="Calibri" w:hAnsi="Calibri" w:cs="Arial"/>
              </w:rPr>
            </w:r>
            <w:r w:rsidR="00E10D3E">
              <w:rPr>
                <w:rFonts w:ascii="Calibri" w:hAnsi="Calibri" w:cs="Arial"/>
              </w:rPr>
              <w:fldChar w:fldCharType="separate"/>
            </w:r>
            <w:r w:rsidRPr="00DC7CF4">
              <w:rPr>
                <w:rFonts w:ascii="Calibri" w:hAnsi="Calibri" w:cs="Arial"/>
              </w:rPr>
              <w:fldChar w:fldCharType="end"/>
            </w:r>
            <w:r w:rsidRPr="00DC7CF4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Utilisation complète et </w:t>
            </w:r>
            <w:r w:rsidRPr="00DC7CF4">
              <w:rPr>
                <w:rFonts w:ascii="Calibri" w:hAnsi="Calibri" w:cs="Arial"/>
              </w:rPr>
              <w:t>information</w:t>
            </w:r>
            <w:r>
              <w:rPr>
                <w:rFonts w:ascii="Calibri" w:hAnsi="Calibri" w:cs="Arial"/>
              </w:rPr>
              <w:t xml:space="preserve"> au CRB</w:t>
            </w:r>
          </w:p>
          <w:p w14:paraId="08EA03B2" w14:textId="77777777" w:rsidR="00C86998" w:rsidRPr="005733CE" w:rsidRDefault="00C86998" w:rsidP="00FC189C">
            <w:pPr>
              <w:pStyle w:val="Pieddepage"/>
              <w:tabs>
                <w:tab w:val="left" w:pos="2552"/>
              </w:tabs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0E0CABD8" w14:textId="77777777" w:rsidR="00C86998" w:rsidRDefault="00C8699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C86998" w:rsidRPr="00E064CD" w14:paraId="1293DE29" w14:textId="77777777" w:rsidTr="00FC189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666699"/>
          </w:tcPr>
          <w:p w14:paraId="5265484F" w14:textId="6255BBA6" w:rsidR="00C86998" w:rsidRPr="00E064CD" w:rsidRDefault="00C86998" w:rsidP="00FC189C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E064CD">
              <w:rPr>
                <w:sz w:val="22"/>
                <w:szCs w:val="22"/>
              </w:rPr>
              <w:lastRenderedPageBreak/>
              <w:br w:type="page"/>
            </w:r>
            <w:r w:rsidRPr="00E064CD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Financement du projet</w:t>
            </w:r>
          </w:p>
        </w:tc>
      </w:tr>
      <w:tr w:rsidR="00C86998" w:rsidRPr="00E064CD" w14:paraId="5C7E0FD4" w14:textId="77777777" w:rsidTr="00FC189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DBE8E1B" w14:textId="77777777" w:rsidR="00C86998" w:rsidRPr="00E064CD" w:rsidRDefault="00C86998" w:rsidP="00FC189C">
            <w:pPr>
              <w:tabs>
                <w:tab w:val="left" w:pos="1701"/>
                <w:tab w:val="left" w:pos="3060"/>
                <w:tab w:val="left" w:pos="3420"/>
                <w:tab w:val="left" w:pos="4320"/>
                <w:tab w:val="left" w:pos="468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>Le projet est-il financé</w:t>
            </w:r>
            <w:r w:rsidRPr="00E064CD">
              <w:rPr>
                <w:rFonts w:ascii="Calibri" w:hAnsi="Calibri" w:cs="Arial"/>
                <w:sz w:val="22"/>
                <w:szCs w:val="22"/>
              </w:rPr>
              <w:t> :</w:t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30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 w:cs="Arial"/>
                <w:sz w:val="22"/>
                <w:szCs w:val="22"/>
              </w:rPr>
            </w:r>
            <w:r w:rsidR="00E10D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1"/>
            <w:r w:rsidRPr="00E064CD">
              <w:rPr>
                <w:rFonts w:ascii="Calibri" w:hAnsi="Calibri" w:cs="Arial"/>
                <w:sz w:val="22"/>
                <w:szCs w:val="22"/>
              </w:rPr>
              <w:tab/>
              <w:t>Oui</w:t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eACocher31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 w:cs="Arial"/>
                <w:sz w:val="22"/>
                <w:szCs w:val="22"/>
              </w:rPr>
            </w:r>
            <w:r w:rsidR="00E10D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2"/>
            <w:r w:rsidRPr="00E064CD">
              <w:rPr>
                <w:rFonts w:ascii="Calibri" w:hAnsi="Calibri" w:cs="Arial"/>
                <w:sz w:val="22"/>
                <w:szCs w:val="22"/>
              </w:rPr>
              <w:tab/>
              <w:t xml:space="preserve">Non </w:t>
            </w:r>
          </w:p>
          <w:p w14:paraId="225E7907" w14:textId="77777777" w:rsidR="00C86998" w:rsidRPr="00E064CD" w:rsidRDefault="00C86998" w:rsidP="00FC189C">
            <w:pPr>
              <w:tabs>
                <w:tab w:val="left" w:pos="1701"/>
                <w:tab w:val="left" w:pos="3060"/>
                <w:tab w:val="left" w:pos="3420"/>
                <w:tab w:val="left" w:pos="4320"/>
                <w:tab w:val="left" w:pos="468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Si oui, précisez la source de financement du projet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3" w:name="Texte42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3"/>
          </w:p>
          <w:p w14:paraId="1D55C581" w14:textId="77777777" w:rsidR="00C86998" w:rsidRPr="00E064CD" w:rsidRDefault="00C86998" w:rsidP="00FC189C">
            <w:pPr>
              <w:tabs>
                <w:tab w:val="left" w:pos="1701"/>
                <w:tab w:val="left" w:pos="3060"/>
                <w:tab w:val="left" w:pos="3420"/>
                <w:tab w:val="left" w:pos="4320"/>
                <w:tab w:val="left" w:pos="468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Projet déjà validé par un Comité Scientifique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 w:cs="Arial"/>
                <w:sz w:val="22"/>
                <w:szCs w:val="22"/>
              </w:rPr>
            </w:r>
            <w:r w:rsidR="00E10D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  <w:t>Oui</w:t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 w:cs="Arial"/>
                <w:sz w:val="22"/>
                <w:szCs w:val="22"/>
              </w:rPr>
            </w:r>
            <w:r w:rsidR="00E10D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  <w:t>Non</w:t>
            </w:r>
          </w:p>
          <w:p w14:paraId="7E86B608" w14:textId="77777777" w:rsidR="00C86998" w:rsidRPr="00E064CD" w:rsidRDefault="00C86998" w:rsidP="00FC189C">
            <w:pPr>
              <w:tabs>
                <w:tab w:val="left" w:leader="dot" w:pos="4253"/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Budget global du projet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4" w:name="Texte19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4"/>
          </w:p>
          <w:p w14:paraId="11025EC0" w14:textId="77777777" w:rsidR="00C86998" w:rsidRDefault="00C86998" w:rsidP="00FC189C">
            <w:pPr>
              <w:tabs>
                <w:tab w:val="left" w:leader="dot" w:pos="4253"/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Budget prévu pour les ressources biologiques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5" w:name="Texte20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5"/>
          </w:p>
          <w:p w14:paraId="22F99962" w14:textId="77777777" w:rsidR="00C86998" w:rsidRPr="00E064CD" w:rsidRDefault="00C86998" w:rsidP="00FC189C">
            <w:pPr>
              <w:tabs>
                <w:tab w:val="left" w:leader="dot" w:pos="4253"/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86998" w:rsidRPr="00E064CD" w14:paraId="7D0037EA" w14:textId="77777777" w:rsidTr="00FC189C">
        <w:trPr>
          <w:trHeight w:val="14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666699"/>
          </w:tcPr>
          <w:p w14:paraId="6B321FF0" w14:textId="77777777" w:rsidR="00C86998" w:rsidRPr="00E064CD" w:rsidRDefault="00C86998" w:rsidP="00FC189C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E064CD">
              <w:rPr>
                <w:sz w:val="22"/>
                <w:szCs w:val="22"/>
              </w:rPr>
              <w:br w:type="page"/>
            </w:r>
            <w:r w:rsidRPr="00E064CD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Description des besoins en ressources biologiques</w:t>
            </w:r>
          </w:p>
        </w:tc>
      </w:tr>
      <w:tr w:rsidR="00C86998" w:rsidRPr="00E064CD" w14:paraId="73AC52D0" w14:textId="77777777" w:rsidTr="00FC189C">
        <w:trPr>
          <w:jc w:val="center"/>
        </w:trPr>
        <w:tc>
          <w:tcPr>
            <w:tcW w:w="5000" w:type="pct"/>
            <w:shd w:val="clear" w:color="auto" w:fill="E6E6E6"/>
          </w:tcPr>
          <w:p w14:paraId="0C6E046C" w14:textId="77777777" w:rsidR="00C86998" w:rsidRPr="00E064CD" w:rsidRDefault="00C86998" w:rsidP="00FC189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>Critères d’inclusion des Ressources Biologiques</w:t>
            </w:r>
          </w:p>
        </w:tc>
      </w:tr>
      <w:tr w:rsidR="00C86998" w:rsidRPr="00E064CD" w14:paraId="5314421B" w14:textId="77777777" w:rsidTr="00FC189C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FFFFFF"/>
          </w:tcPr>
          <w:p w14:paraId="34F1DC84" w14:textId="77777777" w:rsidR="00C86998" w:rsidRPr="00E064CD" w:rsidRDefault="00C86998" w:rsidP="00FC189C">
            <w:pPr>
              <w:tabs>
                <w:tab w:val="left" w:leader="dot" w:pos="9923"/>
              </w:tabs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>Pathologie :</w:t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6" w:name="Texte25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6"/>
          </w:p>
          <w:p w14:paraId="3DA57D9C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14:paraId="10D0925B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>Patients :</w:t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7" w:name="Texte24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7"/>
          </w:p>
          <w:p w14:paraId="2C8B67E1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14:paraId="7B1CECC4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>Ressources biologiques :</w:t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1FB406BA" w14:textId="77777777" w:rsidR="00C86998" w:rsidRPr="00E064CD" w:rsidRDefault="00C86998" w:rsidP="00C86998">
            <w:pPr>
              <w:numPr>
                <w:ilvl w:val="0"/>
                <w:numId w:val="11"/>
              </w:numPr>
              <w:tabs>
                <w:tab w:val="clear" w:pos="720"/>
                <w:tab w:val="left" w:pos="567"/>
                <w:tab w:val="left" w:pos="1440"/>
                <w:tab w:val="left" w:pos="2880"/>
                <w:tab w:val="left" w:pos="4500"/>
                <w:tab w:val="left" w:pos="6840"/>
                <w:tab w:val="left" w:pos="846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>Type :</w:t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32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 w:cs="Arial"/>
                <w:sz w:val="22"/>
                <w:szCs w:val="22"/>
              </w:rPr>
            </w:r>
            <w:r w:rsidR="00E10D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8"/>
            <w:r w:rsidRPr="00E064CD">
              <w:rPr>
                <w:rFonts w:ascii="Calibri" w:hAnsi="Calibri" w:cs="Arial"/>
                <w:sz w:val="22"/>
                <w:szCs w:val="22"/>
              </w:rPr>
              <w:t xml:space="preserve"> Tumeur</w:t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33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 w:cs="Arial"/>
                <w:sz w:val="22"/>
                <w:szCs w:val="22"/>
              </w:rPr>
            </w:r>
            <w:r w:rsidR="00E10D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9"/>
            <w:r w:rsidRPr="00E064CD">
              <w:rPr>
                <w:rFonts w:ascii="Calibri" w:hAnsi="Calibri" w:cs="Arial"/>
                <w:sz w:val="22"/>
                <w:szCs w:val="22"/>
              </w:rPr>
              <w:t xml:space="preserve"> Tissus sain</w:t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43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 w:cs="Arial"/>
                <w:sz w:val="22"/>
                <w:szCs w:val="22"/>
              </w:rPr>
            </w:r>
            <w:r w:rsidR="00E10D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0"/>
            <w:r w:rsidRPr="00E064CD">
              <w:rPr>
                <w:rFonts w:ascii="Calibri" w:hAnsi="Calibri" w:cs="Arial"/>
                <w:sz w:val="22"/>
                <w:szCs w:val="22"/>
              </w:rPr>
              <w:t xml:space="preserve"> Produits sanguins</w:t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44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 w:cs="Arial"/>
                <w:sz w:val="22"/>
                <w:szCs w:val="22"/>
              </w:rPr>
            </w:r>
            <w:r w:rsidR="00E10D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1"/>
            <w:r w:rsidRPr="00E064CD">
              <w:rPr>
                <w:rFonts w:ascii="Calibri" w:hAnsi="Calibri" w:cs="Arial"/>
                <w:sz w:val="22"/>
                <w:szCs w:val="22"/>
              </w:rPr>
              <w:t xml:space="preserve">ADN </w:t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45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 w:cs="Arial"/>
                <w:sz w:val="22"/>
                <w:szCs w:val="22"/>
              </w:rPr>
            </w:r>
            <w:r w:rsidR="00E10D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2"/>
            <w:r w:rsidRPr="00E064CD">
              <w:rPr>
                <w:rFonts w:ascii="Calibri" w:hAnsi="Calibri" w:cs="Arial"/>
                <w:sz w:val="22"/>
                <w:szCs w:val="22"/>
              </w:rPr>
              <w:t>ARN</w:t>
            </w:r>
          </w:p>
          <w:p w14:paraId="5872DA39" w14:textId="77777777" w:rsidR="00C86998" w:rsidRPr="00E064CD" w:rsidRDefault="00C86998" w:rsidP="00FC189C">
            <w:pPr>
              <w:tabs>
                <w:tab w:val="left" w:pos="144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ab/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37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 w:cs="Arial"/>
                <w:sz w:val="22"/>
                <w:szCs w:val="22"/>
              </w:rPr>
            </w:r>
            <w:r w:rsidR="00E10D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3"/>
            <w:r w:rsidRPr="00E064CD">
              <w:rPr>
                <w:rFonts w:ascii="Calibri" w:hAnsi="Calibri" w:cs="Arial"/>
                <w:sz w:val="22"/>
                <w:szCs w:val="22"/>
              </w:rPr>
              <w:t xml:space="preserve"> Autre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4" w:name="Texte27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4"/>
          </w:p>
          <w:p w14:paraId="492A8F94" w14:textId="77777777" w:rsidR="00C86998" w:rsidRPr="00E064CD" w:rsidRDefault="00C86998" w:rsidP="00C86998">
            <w:pPr>
              <w:numPr>
                <w:ilvl w:val="0"/>
                <w:numId w:val="11"/>
              </w:num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Organe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5" w:name="Texte26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5"/>
          </w:p>
          <w:p w14:paraId="00D2F690" w14:textId="77777777" w:rsidR="00C86998" w:rsidRPr="00E064CD" w:rsidRDefault="00C86998" w:rsidP="00C86998">
            <w:pPr>
              <w:numPr>
                <w:ilvl w:val="0"/>
                <w:numId w:val="12"/>
              </w:numPr>
              <w:tabs>
                <w:tab w:val="center" w:pos="1620"/>
                <w:tab w:val="left" w:pos="2268"/>
                <w:tab w:val="left" w:pos="3828"/>
                <w:tab w:val="left" w:pos="4962"/>
                <w:tab w:val="left" w:pos="5812"/>
                <w:tab w:val="left" w:pos="6804"/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E064CD">
              <w:rPr>
                <w:rFonts w:ascii="Calibri" w:hAnsi="Calibri" w:cs="Arial"/>
                <w:sz w:val="22"/>
                <w:szCs w:val="22"/>
                <w:lang w:val="pt-BR"/>
              </w:rPr>
              <w:t xml:space="preserve">Nature (ex : fixé, congelé, sérum, plasma…)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6" w:name="Texte28"/>
            <w:r w:rsidRPr="00E064CD">
              <w:rPr>
                <w:rFonts w:ascii="Calibri" w:hAnsi="Calibri" w:cs="Arial"/>
                <w:sz w:val="22"/>
                <w:szCs w:val="22"/>
                <w:lang w:val="pt-BR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6"/>
          </w:p>
          <w:p w14:paraId="3849A4F7" w14:textId="77777777" w:rsidR="00C86998" w:rsidRPr="00E064CD" w:rsidRDefault="00C86998" w:rsidP="00C86998">
            <w:pPr>
              <w:numPr>
                <w:ilvl w:val="0"/>
                <w:numId w:val="12"/>
              </w:numPr>
              <w:tabs>
                <w:tab w:val="center" w:pos="1620"/>
                <w:tab w:val="left" w:pos="2268"/>
                <w:tab w:val="left" w:pos="3828"/>
                <w:tab w:val="left" w:pos="4962"/>
                <w:tab w:val="left" w:pos="5812"/>
                <w:tab w:val="left" w:pos="6804"/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Contrôle qualité demandé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7" w:name="Texte29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7"/>
          </w:p>
          <w:p w14:paraId="7C4A697A" w14:textId="77777777" w:rsidR="00C86998" w:rsidRPr="00E064CD" w:rsidRDefault="00C86998" w:rsidP="00C86998">
            <w:pPr>
              <w:numPr>
                <w:ilvl w:val="0"/>
                <w:numId w:val="12"/>
              </w:numPr>
              <w:tabs>
                <w:tab w:val="center" w:pos="1620"/>
                <w:tab w:val="left" w:pos="2268"/>
                <w:tab w:val="left" w:pos="3828"/>
                <w:tab w:val="left" w:pos="4962"/>
                <w:tab w:val="left" w:pos="5812"/>
                <w:tab w:val="left" w:pos="6804"/>
                <w:tab w:val="left" w:leader="dot" w:pos="9923"/>
              </w:tabs>
              <w:ind w:left="714" w:hanging="35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Quantité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8" w:name="Texte30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8"/>
          </w:p>
          <w:p w14:paraId="4DBD5924" w14:textId="77777777" w:rsidR="00C86998" w:rsidRDefault="00C86998" w:rsidP="00FC189C">
            <w:pPr>
              <w:tabs>
                <w:tab w:val="left" w:pos="3060"/>
                <w:tab w:val="left" w:pos="432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 xml:space="preserve">Données associées souhaitées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 w:cs="Arial"/>
                <w:sz w:val="22"/>
                <w:szCs w:val="22"/>
              </w:rPr>
            </w:r>
            <w:r w:rsidR="00E10D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 Oui</w:t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</w:r>
            <w:r w:rsidRPr="00E064CD">
              <w:rPr>
                <w:rFonts w:ascii="Calibri" w:hAnsi="Calibri" w:cs="Arial"/>
                <w:sz w:val="22"/>
                <w:szCs w:val="22"/>
              </w:rPr>
              <w:tab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 w:cs="Arial"/>
                <w:sz w:val="22"/>
                <w:szCs w:val="22"/>
              </w:rPr>
            </w:r>
            <w:r w:rsidR="00E10D3E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 Non</w:t>
            </w:r>
          </w:p>
          <w:p w14:paraId="7411A29A" w14:textId="77777777" w:rsidR="00C86998" w:rsidRPr="00E064CD" w:rsidRDefault="00C86998" w:rsidP="00FC189C">
            <w:pPr>
              <w:tabs>
                <w:tab w:val="left" w:pos="3060"/>
                <w:tab w:val="left" w:pos="4320"/>
              </w:tabs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14:paraId="6397D6B1" w14:textId="77777777" w:rsidR="00C86998" w:rsidRPr="00E064CD" w:rsidRDefault="00C86998" w:rsidP="00FC189C">
            <w:pPr>
              <w:tabs>
                <w:tab w:val="center" w:pos="1620"/>
                <w:tab w:val="left" w:pos="2268"/>
                <w:tab w:val="left" w:pos="3828"/>
                <w:tab w:val="left" w:pos="4962"/>
                <w:tab w:val="left" w:pos="5812"/>
                <w:tab w:val="left" w:pos="6804"/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 xml:space="preserve">Détails : </w:t>
            </w:r>
            <w:r w:rsidRPr="00E064CD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9" w:name="Texte34"/>
            <w:r w:rsidRPr="00E064CD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b/>
                <w:sz w:val="22"/>
                <w:szCs w:val="22"/>
              </w:rPr>
            </w:r>
            <w:r w:rsidRPr="00E064C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bookmarkEnd w:id="39"/>
          </w:p>
        </w:tc>
      </w:tr>
      <w:tr w:rsidR="00C86998" w:rsidRPr="00E064CD" w14:paraId="5FC356A8" w14:textId="77777777" w:rsidTr="00FC189C">
        <w:trPr>
          <w:jc w:val="center"/>
        </w:trPr>
        <w:tc>
          <w:tcPr>
            <w:tcW w:w="5000" w:type="pct"/>
            <w:shd w:val="clear" w:color="auto" w:fill="E6E6E6"/>
          </w:tcPr>
          <w:p w14:paraId="4B38DEAC" w14:textId="77777777" w:rsidR="00C86998" w:rsidRPr="00E064CD" w:rsidRDefault="00C86998" w:rsidP="00FC18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>Critères d’exclusion des Ressources Biologiques</w:t>
            </w:r>
          </w:p>
        </w:tc>
      </w:tr>
      <w:tr w:rsidR="00C86998" w:rsidRPr="00E064CD" w14:paraId="2D7306C1" w14:textId="77777777" w:rsidTr="00FC189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63E053A1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 xml:space="preserve">Pathologie : </w:t>
            </w:r>
            <w:r w:rsidRPr="00E064CD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0" w:name="Texte31"/>
            <w:r w:rsidRPr="00E064CD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b/>
                <w:sz w:val="22"/>
                <w:szCs w:val="22"/>
              </w:rPr>
            </w:r>
            <w:r w:rsidRPr="00E064CD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bookmarkEnd w:id="40"/>
          </w:p>
          <w:p w14:paraId="2FF53735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14:paraId="6D53BF6C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>Patients :</w:t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1" w:name="Texte32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1"/>
          </w:p>
          <w:p w14:paraId="40E383E7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14:paraId="7347FD85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b/>
                <w:sz w:val="22"/>
                <w:szCs w:val="22"/>
              </w:rPr>
              <w:t xml:space="preserve">Ressources biologiques </w:t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(Précisions)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2" w:name="Texte33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2"/>
          </w:p>
          <w:p w14:paraId="2BD5D7E5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14:paraId="45C83A57" w14:textId="77777777" w:rsidR="00C86998" w:rsidRPr="00E064CD" w:rsidRDefault="00C86998" w:rsidP="00FC189C">
            <w:pPr>
              <w:tabs>
                <w:tab w:val="left" w:leader="dot" w:pos="9923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064CD">
              <w:rPr>
                <w:rFonts w:ascii="Calibri" w:hAnsi="Calibri" w:cs="Arial"/>
                <w:sz w:val="22"/>
                <w:szCs w:val="22"/>
              </w:rPr>
              <w:t xml:space="preserve">Date prévisionnelle de mise à disposition des échantillons biologiques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3" w:name="Texte38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3"/>
            <w:r w:rsidRPr="00E064CD">
              <w:rPr>
                <w:rFonts w:ascii="Calibri" w:hAnsi="Calibri" w:cs="Arial"/>
                <w:sz w:val="22"/>
                <w:szCs w:val="22"/>
              </w:rPr>
              <w:t xml:space="preserve">/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4" w:name="Texte39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4"/>
            <w:r w:rsidRPr="00E064CD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5" w:name="Texte40"/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5"/>
          </w:p>
        </w:tc>
      </w:tr>
      <w:tr w:rsidR="00C86998" w:rsidRPr="00E064CD" w14:paraId="3FE3FA20" w14:textId="77777777" w:rsidTr="00FC189C">
        <w:trPr>
          <w:trHeight w:val="126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0D6EA36" w14:textId="77777777" w:rsidR="00C86998" w:rsidRPr="00E064CD" w:rsidRDefault="00C86998" w:rsidP="00FC189C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E064CD">
              <w:rPr>
                <w:rFonts w:ascii="Calibri" w:hAnsi="Calibri"/>
                <w:b/>
                <w:color w:val="FFFFFF"/>
                <w:sz w:val="22"/>
                <w:szCs w:val="22"/>
              </w:rPr>
              <w:t>Conditions générales de mise à disposition</w:t>
            </w:r>
          </w:p>
        </w:tc>
      </w:tr>
      <w:tr w:rsidR="00C86998" w:rsidRPr="00E064CD" w14:paraId="20AAD44E" w14:textId="77777777" w:rsidTr="00FC189C">
        <w:trPr>
          <w:trHeight w:val="126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FF75AB" w14:textId="77777777" w:rsidR="00C86998" w:rsidRPr="00E064CD" w:rsidRDefault="00C86998" w:rsidP="00FC189C">
            <w:pPr>
              <w:jc w:val="both"/>
              <w:rPr>
                <w:rFonts w:ascii="Calibri" w:hAnsi="Calibri"/>
                <w:sz w:val="20"/>
              </w:rPr>
            </w:pPr>
            <w:r w:rsidRPr="00E064CD">
              <w:rPr>
                <w:rFonts w:ascii="Calibri" w:hAnsi="Calibri"/>
                <w:sz w:val="20"/>
              </w:rPr>
              <w:t>Le CRB-CHU de Nîmes s’engage à :</w:t>
            </w:r>
          </w:p>
          <w:p w14:paraId="0E51E502" w14:textId="24278FFE" w:rsidR="00C86998" w:rsidRPr="00E064CD" w:rsidRDefault="00C86998" w:rsidP="00C8699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/>
                <w:sz w:val="20"/>
              </w:rPr>
            </w:pPr>
            <w:r w:rsidRPr="00E064CD">
              <w:rPr>
                <w:rFonts w:ascii="Calibri" w:hAnsi="Calibri"/>
                <w:sz w:val="20"/>
              </w:rPr>
              <w:t>Être en accord avec la législation et la réglementation concernant la gestion des collections</w:t>
            </w:r>
          </w:p>
          <w:p w14:paraId="76CB46EE" w14:textId="77777777" w:rsidR="00C86998" w:rsidRPr="00E064CD" w:rsidRDefault="00C86998" w:rsidP="00C8699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/>
                <w:sz w:val="20"/>
              </w:rPr>
            </w:pPr>
            <w:r w:rsidRPr="00E064CD">
              <w:rPr>
                <w:rFonts w:ascii="Calibri" w:hAnsi="Calibri"/>
                <w:sz w:val="20"/>
              </w:rPr>
              <w:t>S’assurer de l’adéquation entre le consentement (ou la non-opposition du donneur) et l’utilisation projetée de la collection</w:t>
            </w:r>
          </w:p>
          <w:p w14:paraId="6F6D040E" w14:textId="77777777" w:rsidR="00C86998" w:rsidRPr="00E064CD" w:rsidRDefault="00C86998" w:rsidP="00C8699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/>
                <w:sz w:val="20"/>
              </w:rPr>
            </w:pPr>
            <w:r w:rsidRPr="00E064CD">
              <w:rPr>
                <w:rFonts w:ascii="Calibri" w:hAnsi="Calibri"/>
                <w:sz w:val="20"/>
              </w:rPr>
              <w:t>Mettre tous les moyens en œuvre pour répondre aux exigences du demandeur</w:t>
            </w:r>
          </w:p>
          <w:p w14:paraId="444186FF" w14:textId="77777777" w:rsidR="00C86998" w:rsidRPr="00E064CD" w:rsidRDefault="00C86998" w:rsidP="00C8699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/>
                <w:sz w:val="20"/>
              </w:rPr>
            </w:pPr>
            <w:r w:rsidRPr="00E064CD">
              <w:rPr>
                <w:rFonts w:ascii="Calibri" w:hAnsi="Calibri"/>
                <w:sz w:val="20"/>
              </w:rPr>
              <w:t>A répondre à la demande de mise à disposition des échantillons le plus rapidement possible. Un délai maximum de 15 jours ouvrables</w:t>
            </w:r>
            <w:r w:rsidRPr="00E064CD">
              <w:rPr>
                <w:rFonts w:ascii="Calibri" w:hAnsi="Calibri"/>
                <w:b/>
                <w:i/>
                <w:sz w:val="20"/>
              </w:rPr>
              <w:t xml:space="preserve"> </w:t>
            </w:r>
            <w:r w:rsidRPr="00E064CD">
              <w:rPr>
                <w:rFonts w:ascii="Calibri" w:hAnsi="Calibri"/>
                <w:sz w:val="20"/>
              </w:rPr>
              <w:t>sera demandé à compter de la date de la demande.</w:t>
            </w:r>
          </w:p>
          <w:p w14:paraId="20E4AC7F" w14:textId="77777777" w:rsidR="00C86998" w:rsidRPr="00E064CD" w:rsidRDefault="00C86998" w:rsidP="00C86998">
            <w:pPr>
              <w:numPr>
                <w:ilvl w:val="0"/>
                <w:numId w:val="8"/>
              </w:numPr>
              <w:spacing w:line="276" w:lineRule="auto"/>
              <w:ind w:left="714" w:hanging="357"/>
              <w:jc w:val="both"/>
              <w:rPr>
                <w:rFonts w:ascii="Calibri" w:hAnsi="Calibri"/>
                <w:sz w:val="20"/>
              </w:rPr>
            </w:pPr>
            <w:r w:rsidRPr="00E064CD">
              <w:rPr>
                <w:rFonts w:ascii="Calibri" w:hAnsi="Calibri"/>
                <w:sz w:val="20"/>
              </w:rPr>
              <w:t>Respecter la confidentialité de toutes les informations qui lui seront fournis et faire en sorte qu’elles ne soient pas divulguées à des tiers sans autorisation écrite de l’initiateur.</w:t>
            </w:r>
          </w:p>
          <w:p w14:paraId="7FBA3F07" w14:textId="77777777" w:rsidR="00C86998" w:rsidRPr="00E064CD" w:rsidRDefault="00C86998" w:rsidP="00FC189C">
            <w:pPr>
              <w:jc w:val="both"/>
              <w:rPr>
                <w:rFonts w:ascii="Calibri" w:hAnsi="Calibri"/>
                <w:sz w:val="20"/>
              </w:rPr>
            </w:pPr>
            <w:r w:rsidRPr="00E064CD">
              <w:rPr>
                <w:rFonts w:ascii="Calibri" w:hAnsi="Calibri"/>
                <w:sz w:val="20"/>
              </w:rPr>
              <w:t>Le demandeur s’engage à :</w:t>
            </w:r>
          </w:p>
          <w:p w14:paraId="2710E6E8" w14:textId="77777777" w:rsidR="00C86998" w:rsidRPr="00E064CD" w:rsidRDefault="00C86998" w:rsidP="00C86998">
            <w:pPr>
              <w:numPr>
                <w:ilvl w:val="0"/>
                <w:numId w:val="9"/>
              </w:numPr>
              <w:spacing w:line="276" w:lineRule="auto"/>
              <w:ind w:left="714" w:hanging="357"/>
              <w:jc w:val="both"/>
              <w:rPr>
                <w:rFonts w:ascii="Calibri" w:hAnsi="Calibri"/>
                <w:sz w:val="20"/>
              </w:rPr>
            </w:pPr>
            <w:r w:rsidRPr="00E064CD">
              <w:rPr>
                <w:rFonts w:ascii="Calibri" w:hAnsi="Calibri"/>
                <w:sz w:val="20"/>
              </w:rPr>
              <w:t>Respecter la législation en vigueur pour l’utilisation des échantillons biologiques dans le cadre de recherches scientifiques</w:t>
            </w:r>
          </w:p>
          <w:p w14:paraId="4E771365" w14:textId="77777777" w:rsidR="00C86998" w:rsidRPr="00E064CD" w:rsidRDefault="00C86998" w:rsidP="00C86998">
            <w:pPr>
              <w:numPr>
                <w:ilvl w:val="0"/>
                <w:numId w:val="9"/>
              </w:numPr>
              <w:spacing w:line="276" w:lineRule="auto"/>
              <w:ind w:left="714" w:hanging="357"/>
              <w:jc w:val="both"/>
              <w:rPr>
                <w:rFonts w:ascii="Calibri" w:hAnsi="Calibri"/>
                <w:sz w:val="20"/>
              </w:rPr>
            </w:pPr>
            <w:r w:rsidRPr="00E064CD">
              <w:rPr>
                <w:rFonts w:ascii="Calibri" w:hAnsi="Calibri"/>
                <w:sz w:val="20"/>
              </w:rPr>
              <w:t>Ne pas utiliser le matériel biologique cédé à des fins de recherche autres que celles prévues</w:t>
            </w:r>
          </w:p>
          <w:p w14:paraId="492FDD9C" w14:textId="77777777" w:rsidR="00C86998" w:rsidRPr="00E064CD" w:rsidRDefault="00C86998" w:rsidP="00C86998">
            <w:pPr>
              <w:numPr>
                <w:ilvl w:val="0"/>
                <w:numId w:val="9"/>
              </w:numPr>
              <w:spacing w:line="276" w:lineRule="auto"/>
              <w:ind w:left="714" w:hanging="357"/>
              <w:jc w:val="both"/>
              <w:rPr>
                <w:rFonts w:ascii="Calibri" w:hAnsi="Calibri"/>
                <w:sz w:val="20"/>
              </w:rPr>
            </w:pPr>
            <w:r w:rsidRPr="00E064CD">
              <w:rPr>
                <w:rFonts w:ascii="Calibri" w:hAnsi="Calibri"/>
                <w:sz w:val="20"/>
              </w:rPr>
              <w:t>Ne pas céder au profit d’un tiers les échantillons fournis par le CRB-CHU de Nîmes, dans un but autre que celui de la poursuite des recherches telles qu’exposées dans la demande.</w:t>
            </w:r>
          </w:p>
          <w:p w14:paraId="4C55944B" w14:textId="77777777" w:rsidR="00C86998" w:rsidRPr="00E064CD" w:rsidRDefault="00C86998" w:rsidP="00C86998">
            <w:pPr>
              <w:numPr>
                <w:ilvl w:val="0"/>
                <w:numId w:val="9"/>
              </w:numPr>
              <w:spacing w:line="276" w:lineRule="auto"/>
              <w:ind w:left="714" w:hanging="357"/>
              <w:jc w:val="both"/>
              <w:rPr>
                <w:rFonts w:ascii="Calibri" w:hAnsi="Calibri"/>
                <w:sz w:val="20"/>
              </w:rPr>
            </w:pPr>
            <w:r w:rsidRPr="00E064CD">
              <w:rPr>
                <w:rFonts w:ascii="Calibri" w:hAnsi="Calibri"/>
                <w:sz w:val="20"/>
              </w:rPr>
              <w:t>Informer le CRB-CHU de Nîmes de la qualité des échantillons et du service rendu lors de la mise à disposition</w:t>
            </w:r>
          </w:p>
          <w:p w14:paraId="0A26ED4C" w14:textId="77777777" w:rsidR="00C86998" w:rsidRPr="00E064CD" w:rsidRDefault="00C86998" w:rsidP="00C86998">
            <w:pPr>
              <w:numPr>
                <w:ilvl w:val="0"/>
                <w:numId w:val="9"/>
              </w:numPr>
              <w:spacing w:line="276" w:lineRule="auto"/>
              <w:ind w:left="714" w:hanging="357"/>
              <w:jc w:val="both"/>
              <w:rPr>
                <w:rFonts w:ascii="Calibri" w:hAnsi="Calibri"/>
                <w:sz w:val="20"/>
              </w:rPr>
            </w:pPr>
            <w:r w:rsidRPr="00E064CD">
              <w:rPr>
                <w:rFonts w:ascii="Calibri" w:hAnsi="Calibri"/>
                <w:sz w:val="20"/>
              </w:rPr>
              <w:t>Respecter, le cas échéant, les engagements financiers pris avec le CRB-CHU de Nîmes</w:t>
            </w:r>
          </w:p>
          <w:p w14:paraId="126A2D3E" w14:textId="77777777" w:rsidR="00C86998" w:rsidRPr="00E064CD" w:rsidRDefault="00C86998" w:rsidP="00C86998">
            <w:pPr>
              <w:numPr>
                <w:ilvl w:val="0"/>
                <w:numId w:val="9"/>
              </w:numPr>
              <w:spacing w:line="276" w:lineRule="auto"/>
              <w:ind w:left="714" w:hanging="357"/>
              <w:jc w:val="both"/>
              <w:rPr>
                <w:rFonts w:ascii="Calibri" w:hAnsi="Calibri"/>
                <w:sz w:val="20"/>
              </w:rPr>
            </w:pPr>
            <w:r w:rsidRPr="00E064CD">
              <w:rPr>
                <w:rFonts w:ascii="Calibri" w:hAnsi="Calibri"/>
                <w:sz w:val="20"/>
              </w:rPr>
              <w:t>Mentionner la participation du CRB dans toutes publications scientifiques découlant des résultats obtenus à partir du matériel biologique mis à disposition</w:t>
            </w:r>
          </w:p>
          <w:p w14:paraId="0E565295" w14:textId="77777777" w:rsidR="00C86998" w:rsidRPr="00E064CD" w:rsidRDefault="00C86998" w:rsidP="00C86998">
            <w:pPr>
              <w:numPr>
                <w:ilvl w:val="0"/>
                <w:numId w:val="9"/>
              </w:numPr>
              <w:spacing w:line="276" w:lineRule="auto"/>
              <w:ind w:left="714" w:hanging="357"/>
              <w:jc w:val="both"/>
              <w:rPr>
                <w:rFonts w:ascii="Calibri" w:hAnsi="Calibri"/>
                <w:sz w:val="22"/>
                <w:szCs w:val="22"/>
              </w:rPr>
            </w:pPr>
            <w:r w:rsidRPr="00E064CD">
              <w:rPr>
                <w:rFonts w:ascii="Calibri" w:hAnsi="Calibri"/>
                <w:sz w:val="20"/>
              </w:rPr>
              <w:t>Envoyer au CRB-CHU de Nîmes un tiré à part des publications résultant de l’étude.</w:t>
            </w:r>
          </w:p>
        </w:tc>
      </w:tr>
    </w:tbl>
    <w:p w14:paraId="4E769230" w14:textId="77777777" w:rsidR="00C86998" w:rsidRDefault="00C8699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2"/>
        <w:gridCol w:w="2074"/>
        <w:gridCol w:w="2442"/>
      </w:tblGrid>
      <w:tr w:rsidR="00C86998" w:rsidRPr="00E064CD" w14:paraId="0E293E23" w14:textId="77777777" w:rsidTr="00FC189C">
        <w:trPr>
          <w:trHeight w:val="643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7453" w14:textId="1CCBB8A0" w:rsidR="00C86998" w:rsidRDefault="00C86998" w:rsidP="00FC189C">
            <w:pPr>
              <w:tabs>
                <w:tab w:val="left" w:pos="52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E064CD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Date de la demande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/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064CD">
              <w:rPr>
                <w:rFonts w:ascii="Calibri" w:hAnsi="Calibri"/>
                <w:b/>
                <w:sz w:val="22"/>
                <w:szCs w:val="22"/>
              </w:rPr>
              <w:tab/>
            </w:r>
            <w:r w:rsidRPr="00E064CD">
              <w:rPr>
                <w:rFonts w:ascii="Calibri" w:hAnsi="Calibri"/>
                <w:b/>
                <w:sz w:val="22"/>
                <w:szCs w:val="22"/>
              </w:rPr>
              <w:tab/>
              <w:t>Signature du demandeur :</w:t>
            </w:r>
          </w:p>
          <w:p w14:paraId="043E72A4" w14:textId="77777777" w:rsidR="00C86998" w:rsidRDefault="00C86998" w:rsidP="00FC189C">
            <w:pPr>
              <w:tabs>
                <w:tab w:val="left" w:pos="52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6AC0B2ED" w14:textId="77777777" w:rsidR="00C86998" w:rsidRDefault="00C86998" w:rsidP="00FC189C">
            <w:pPr>
              <w:tabs>
                <w:tab w:val="left" w:pos="52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7D9D1485" w14:textId="77777777" w:rsidR="00C86998" w:rsidRPr="00E064CD" w:rsidRDefault="00C86998" w:rsidP="00FC189C">
            <w:pPr>
              <w:tabs>
                <w:tab w:val="left" w:pos="52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6998" w:rsidRPr="00E064CD" w14:paraId="6D5C4517" w14:textId="77777777" w:rsidTr="00FC189C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666699"/>
          </w:tcPr>
          <w:p w14:paraId="5F417617" w14:textId="77777777" w:rsidR="00C86998" w:rsidRPr="00E064CD" w:rsidRDefault="00C86998" w:rsidP="00FC189C">
            <w:pPr>
              <w:tabs>
                <w:tab w:val="left" w:pos="306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064CD">
              <w:rPr>
                <w:rFonts w:ascii="Calibri" w:hAnsi="Calibri"/>
                <w:b/>
                <w:color w:val="FFFFFF"/>
                <w:sz w:val="22"/>
                <w:szCs w:val="22"/>
              </w:rPr>
              <w:t>Cadre réservé au CRB-CHU de Nîmes</w:t>
            </w:r>
          </w:p>
        </w:tc>
      </w:tr>
      <w:tr w:rsidR="00C86998" w:rsidRPr="00E064CD" w14:paraId="46A14EE1" w14:textId="77777777" w:rsidTr="00FC189C">
        <w:trPr>
          <w:jc w:val="center"/>
        </w:trPr>
        <w:tc>
          <w:tcPr>
            <w:tcW w:w="2779" w:type="pct"/>
            <w:tcBorders>
              <w:bottom w:val="single" w:sz="4" w:space="0" w:color="auto"/>
            </w:tcBorders>
            <w:shd w:val="clear" w:color="auto" w:fill="FFFFFF"/>
          </w:tcPr>
          <w:p w14:paraId="07D38369" w14:textId="77777777" w:rsidR="00C86998" w:rsidRPr="00E064CD" w:rsidRDefault="00C86998" w:rsidP="00FC189C">
            <w:pPr>
              <w:tabs>
                <w:tab w:val="left" w:pos="3060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064CD">
              <w:rPr>
                <w:rFonts w:ascii="Calibri" w:hAnsi="Calibri"/>
                <w:sz w:val="22"/>
                <w:szCs w:val="22"/>
              </w:rPr>
              <w:t>Disponibilité des RB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6516F4" w14:textId="77777777" w:rsidR="00C86998" w:rsidRPr="00E064CD" w:rsidRDefault="00C86998" w:rsidP="00FC18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E064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064C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64C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/>
                <w:sz w:val="22"/>
                <w:szCs w:val="22"/>
              </w:rPr>
            </w:r>
            <w:r w:rsidR="00E10D3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/>
                <w:sz w:val="22"/>
                <w:szCs w:val="22"/>
              </w:rPr>
              <w:t xml:space="preserve"> Oui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2E773E" w14:textId="77777777" w:rsidR="00C86998" w:rsidRPr="00E064CD" w:rsidRDefault="00C86998" w:rsidP="00FC18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E064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064C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64C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/>
                <w:sz w:val="22"/>
                <w:szCs w:val="22"/>
              </w:rPr>
            </w:r>
            <w:r w:rsidR="00E10D3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/>
                <w:sz w:val="22"/>
                <w:szCs w:val="22"/>
              </w:rPr>
              <w:t> Non</w:t>
            </w:r>
          </w:p>
        </w:tc>
      </w:tr>
      <w:tr w:rsidR="00C86998" w:rsidRPr="00E064CD" w14:paraId="69E6D3CE" w14:textId="77777777" w:rsidTr="00FC189C">
        <w:trPr>
          <w:jc w:val="center"/>
        </w:trPr>
        <w:tc>
          <w:tcPr>
            <w:tcW w:w="277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5BE0E9" w14:textId="77777777" w:rsidR="00C86998" w:rsidRPr="00E064CD" w:rsidRDefault="00C86998" w:rsidP="00FC189C">
            <w:pPr>
              <w:rPr>
                <w:rFonts w:ascii="Calibri" w:hAnsi="Calibri"/>
                <w:sz w:val="22"/>
                <w:szCs w:val="22"/>
              </w:rPr>
            </w:pPr>
            <w:r w:rsidRPr="00E064CD">
              <w:rPr>
                <w:rFonts w:ascii="Calibri" w:hAnsi="Calibri"/>
                <w:sz w:val="22"/>
                <w:szCs w:val="22"/>
              </w:rPr>
              <w:t>Accord du responsable de la collection le :</w:t>
            </w:r>
          </w:p>
        </w:tc>
        <w:tc>
          <w:tcPr>
            <w:tcW w:w="222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015F3" w14:textId="77777777" w:rsidR="00C86998" w:rsidRPr="00E064CD" w:rsidRDefault="00C86998" w:rsidP="00FC18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E064C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064C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/>
                <w:sz w:val="22"/>
                <w:szCs w:val="22"/>
              </w:rPr>
            </w:r>
            <w:r w:rsidRPr="00E064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86998" w:rsidRPr="00E064CD" w14:paraId="03A21808" w14:textId="77777777" w:rsidTr="00FC189C">
        <w:trPr>
          <w:jc w:val="center"/>
        </w:trPr>
        <w:tc>
          <w:tcPr>
            <w:tcW w:w="2779" w:type="pct"/>
            <w:vMerge w:val="restart"/>
            <w:shd w:val="clear" w:color="auto" w:fill="FFFFFF"/>
            <w:vAlign w:val="center"/>
          </w:tcPr>
          <w:p w14:paraId="57587F72" w14:textId="77777777" w:rsidR="00C86998" w:rsidRPr="00E064CD" w:rsidRDefault="00C86998" w:rsidP="00FC189C">
            <w:pPr>
              <w:rPr>
                <w:rFonts w:ascii="Calibri" w:hAnsi="Calibri"/>
                <w:sz w:val="22"/>
                <w:szCs w:val="22"/>
              </w:rPr>
            </w:pPr>
            <w:r w:rsidRPr="00E064CD">
              <w:rPr>
                <w:rFonts w:ascii="Calibri" w:hAnsi="Calibri"/>
                <w:sz w:val="22"/>
                <w:szCs w:val="22"/>
              </w:rPr>
              <w:t>Avis du Comité Scientifique :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1E0AAF" w14:textId="77777777" w:rsidR="00C86998" w:rsidRPr="00E064CD" w:rsidRDefault="00C86998" w:rsidP="00FC189C">
            <w:pPr>
              <w:rPr>
                <w:rFonts w:ascii="Calibri" w:hAnsi="Calibri"/>
                <w:sz w:val="22"/>
                <w:szCs w:val="22"/>
              </w:rPr>
            </w:pPr>
            <w:r w:rsidRPr="00E064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064C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C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/>
                <w:sz w:val="22"/>
                <w:szCs w:val="22"/>
              </w:rPr>
            </w:r>
            <w:r w:rsidR="00E10D3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/>
                <w:sz w:val="22"/>
                <w:szCs w:val="22"/>
              </w:rPr>
              <w:t xml:space="preserve"> Favorable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CC65A" w14:textId="77777777" w:rsidR="00C86998" w:rsidRPr="00E064CD" w:rsidRDefault="00C86998" w:rsidP="00FC189C">
            <w:pPr>
              <w:rPr>
                <w:rFonts w:ascii="Calibri" w:hAnsi="Calibri"/>
                <w:sz w:val="22"/>
                <w:szCs w:val="22"/>
              </w:rPr>
            </w:pPr>
            <w:r w:rsidRPr="00E064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064C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4C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10D3E">
              <w:rPr>
                <w:rFonts w:ascii="Calibri" w:hAnsi="Calibri"/>
                <w:sz w:val="22"/>
                <w:szCs w:val="22"/>
              </w:rPr>
            </w:r>
            <w:r w:rsidR="00E10D3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/>
                <w:sz w:val="22"/>
                <w:szCs w:val="22"/>
              </w:rPr>
              <w:t xml:space="preserve"> Demande rejetée</w:t>
            </w:r>
          </w:p>
        </w:tc>
      </w:tr>
      <w:tr w:rsidR="00C86998" w:rsidRPr="00E064CD" w14:paraId="6FBC81E8" w14:textId="77777777" w:rsidTr="00FC189C">
        <w:trPr>
          <w:jc w:val="center"/>
        </w:trPr>
        <w:tc>
          <w:tcPr>
            <w:tcW w:w="277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809A42" w14:textId="77777777" w:rsidR="00C86998" w:rsidRPr="00E064CD" w:rsidRDefault="00C86998" w:rsidP="00FC18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AACE62" w14:textId="77777777" w:rsidR="00C86998" w:rsidRPr="00E064CD" w:rsidRDefault="00C86998" w:rsidP="00FC189C">
            <w:pPr>
              <w:rPr>
                <w:rFonts w:ascii="Calibri" w:hAnsi="Calibri"/>
                <w:sz w:val="22"/>
                <w:szCs w:val="22"/>
              </w:rPr>
            </w:pPr>
            <w:r w:rsidRPr="00E064CD">
              <w:rPr>
                <w:rFonts w:ascii="Calibri" w:hAnsi="Calibri"/>
                <w:sz w:val="22"/>
                <w:szCs w:val="22"/>
              </w:rPr>
              <w:t xml:space="preserve">Date :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/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E064CD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E064C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 w:cs="Arial"/>
                <w:sz w:val="22"/>
                <w:szCs w:val="22"/>
              </w:rPr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C86998" w:rsidRPr="00E064CD" w14:paraId="00F7C7D8" w14:textId="77777777" w:rsidTr="00FC189C">
        <w:trPr>
          <w:jc w:val="center"/>
        </w:trPr>
        <w:tc>
          <w:tcPr>
            <w:tcW w:w="277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D0884F" w14:textId="77777777" w:rsidR="00C86998" w:rsidRPr="00E064CD" w:rsidRDefault="00C86998" w:rsidP="00FC189C">
            <w:pPr>
              <w:rPr>
                <w:rFonts w:ascii="Calibri" w:hAnsi="Calibri"/>
                <w:sz w:val="22"/>
                <w:szCs w:val="22"/>
              </w:rPr>
            </w:pPr>
            <w:r w:rsidRPr="00E064CD">
              <w:rPr>
                <w:rFonts w:ascii="Calibri" w:hAnsi="Calibri"/>
                <w:sz w:val="22"/>
                <w:szCs w:val="22"/>
              </w:rPr>
              <w:t>Si demande rejetée, motif du refus :</w:t>
            </w:r>
          </w:p>
        </w:tc>
        <w:tc>
          <w:tcPr>
            <w:tcW w:w="222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0A0F40" w14:textId="77777777" w:rsidR="00C86998" w:rsidRPr="00E064CD" w:rsidRDefault="00C86998" w:rsidP="00FC189C">
            <w:pPr>
              <w:rPr>
                <w:rFonts w:ascii="Calibri" w:hAnsi="Calibri"/>
                <w:sz w:val="22"/>
                <w:szCs w:val="22"/>
              </w:rPr>
            </w:pPr>
            <w:r w:rsidRPr="00E064C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064C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/>
                <w:sz w:val="22"/>
                <w:szCs w:val="22"/>
              </w:rPr>
            </w:r>
            <w:r w:rsidRPr="00E064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86998" w:rsidRPr="00E064CD" w14:paraId="3CC99712" w14:textId="77777777" w:rsidTr="00FC189C">
        <w:trPr>
          <w:jc w:val="center"/>
        </w:trPr>
        <w:tc>
          <w:tcPr>
            <w:tcW w:w="277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BA68C9" w14:textId="77777777" w:rsidR="00C86998" w:rsidRPr="00E064CD" w:rsidRDefault="00C86998" w:rsidP="00FC189C">
            <w:pPr>
              <w:rPr>
                <w:rFonts w:ascii="Calibri" w:hAnsi="Calibri"/>
                <w:sz w:val="22"/>
                <w:szCs w:val="22"/>
              </w:rPr>
            </w:pPr>
            <w:r w:rsidRPr="00E064CD">
              <w:rPr>
                <w:rFonts w:ascii="Calibri" w:hAnsi="Calibri"/>
                <w:sz w:val="22"/>
                <w:szCs w:val="22"/>
              </w:rPr>
              <w:t>Si demande favorable, envoi des échantillons le :</w:t>
            </w:r>
          </w:p>
        </w:tc>
        <w:tc>
          <w:tcPr>
            <w:tcW w:w="222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2AD27" w14:textId="77777777" w:rsidR="00C86998" w:rsidRPr="00E064CD" w:rsidRDefault="00C86998" w:rsidP="00FC189C">
            <w:pPr>
              <w:rPr>
                <w:rFonts w:ascii="Calibri" w:hAnsi="Calibri"/>
                <w:sz w:val="22"/>
                <w:szCs w:val="22"/>
              </w:rPr>
            </w:pPr>
            <w:r w:rsidRPr="00E064C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064C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/>
                <w:sz w:val="22"/>
                <w:szCs w:val="22"/>
              </w:rPr>
            </w:r>
            <w:r w:rsidRPr="00E064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86998" w:rsidRPr="00E064CD" w14:paraId="385AF349" w14:textId="77777777" w:rsidTr="00FC189C">
        <w:trPr>
          <w:jc w:val="center"/>
        </w:trPr>
        <w:tc>
          <w:tcPr>
            <w:tcW w:w="277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B56894" w14:textId="77777777" w:rsidR="00C86998" w:rsidRPr="00E064CD" w:rsidRDefault="00C86998" w:rsidP="00FC189C">
            <w:pPr>
              <w:rPr>
                <w:rFonts w:ascii="Calibri" w:hAnsi="Calibri"/>
                <w:sz w:val="22"/>
                <w:szCs w:val="22"/>
              </w:rPr>
            </w:pPr>
            <w:r w:rsidRPr="00E064CD">
              <w:rPr>
                <w:rFonts w:ascii="Calibri" w:hAnsi="Calibri"/>
                <w:sz w:val="22"/>
                <w:szCs w:val="22"/>
              </w:rPr>
              <w:t>Responsable Collection à contacter pour la suite du projet :</w:t>
            </w:r>
          </w:p>
        </w:tc>
        <w:tc>
          <w:tcPr>
            <w:tcW w:w="222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79C3D7" w14:textId="77777777" w:rsidR="00C86998" w:rsidRPr="00E064CD" w:rsidRDefault="00C86998" w:rsidP="00FC189C">
            <w:pPr>
              <w:rPr>
                <w:rFonts w:ascii="Calibri" w:hAnsi="Calibri"/>
                <w:sz w:val="22"/>
                <w:szCs w:val="22"/>
              </w:rPr>
            </w:pPr>
            <w:r w:rsidRPr="00E064C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064C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064CD">
              <w:rPr>
                <w:rFonts w:ascii="Calibri" w:hAnsi="Calibri"/>
                <w:sz w:val="22"/>
                <w:szCs w:val="22"/>
              </w:rPr>
            </w:r>
            <w:r w:rsidRPr="00E064C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064C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7F6CAD6D" w14:textId="77777777" w:rsidR="00DD1421" w:rsidRPr="009B18E3" w:rsidRDefault="00DD1421" w:rsidP="00B77BA3">
      <w:pPr>
        <w:rPr>
          <w:rFonts w:ascii="Calibri" w:hAnsi="Calibri" w:cs="Calibri"/>
          <w:b/>
          <w:sz w:val="20"/>
          <w:u w:val="single"/>
        </w:rPr>
      </w:pPr>
    </w:p>
    <w:sectPr w:rsidR="00DD1421" w:rsidRPr="009B18E3" w:rsidSect="0039725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880" w:h="16820"/>
      <w:pgMar w:top="851" w:right="851" w:bottom="851" w:left="851" w:header="573" w:footer="2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71E2E" w14:textId="77777777" w:rsidR="00E10D3E" w:rsidRDefault="00E10D3E">
      <w:r>
        <w:separator/>
      </w:r>
    </w:p>
  </w:endnote>
  <w:endnote w:type="continuationSeparator" w:id="0">
    <w:p w14:paraId="34E51B22" w14:textId="77777777" w:rsidR="00E10D3E" w:rsidRDefault="00E1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77802" w14:textId="77777777" w:rsidR="00AF5654" w:rsidRPr="000504C0" w:rsidRDefault="001F44DE" w:rsidP="00A22A9C">
    <w:pPr>
      <w:pStyle w:val="Pieddepage"/>
      <w:jc w:val="center"/>
      <w:rPr>
        <w:sz w:val="16"/>
        <w:szCs w:val="16"/>
      </w:rPr>
    </w:pPr>
    <w:r w:rsidRPr="003672B4">
      <w:rPr>
        <w:sz w:val="16"/>
        <w:szCs w:val="16"/>
      </w:rPr>
      <w:t>________________________________________</w:t>
    </w:r>
    <w:r>
      <w:rPr>
        <w:sz w:val="16"/>
        <w:szCs w:val="16"/>
      </w:rPr>
      <w:t>_______________________________________________</w:t>
    </w:r>
    <w:r w:rsidR="000504C0">
      <w:rPr>
        <w:sz w:val="16"/>
        <w:szCs w:val="16"/>
      </w:rPr>
      <w:t>_______________________________</w:t>
    </w:r>
  </w:p>
  <w:p w14:paraId="5263C0D0" w14:textId="77777777" w:rsidR="00A22A9C" w:rsidRDefault="00A22A9C" w:rsidP="00A22A9C">
    <w:pPr>
      <w:pStyle w:val="Pieddepage"/>
      <w:jc w:val="center"/>
      <w:rPr>
        <w:rFonts w:ascii="Calibri" w:hAnsi="Calibri"/>
        <w:sz w:val="16"/>
        <w:szCs w:val="16"/>
      </w:rPr>
    </w:pPr>
  </w:p>
  <w:p w14:paraId="57E8CE77" w14:textId="77777777" w:rsidR="00AF5654" w:rsidRPr="00C40F49" w:rsidRDefault="00AF5654" w:rsidP="00A22A9C">
    <w:pPr>
      <w:pStyle w:val="Pieddepage"/>
      <w:jc w:val="center"/>
      <w:rPr>
        <w:rFonts w:ascii="Calibri" w:hAnsi="Calibri"/>
        <w:sz w:val="16"/>
        <w:szCs w:val="16"/>
      </w:rPr>
    </w:pPr>
    <w:r w:rsidRPr="00C40F49">
      <w:rPr>
        <w:rFonts w:ascii="Calibri" w:hAnsi="Calibri"/>
        <w:sz w:val="16"/>
        <w:szCs w:val="16"/>
      </w:rPr>
      <w:t>"Toute reproduction et/ou diffusion est soumise à autorisation. Toute copie non authentifiée est exclue du système documentaire"</w:t>
    </w:r>
  </w:p>
  <w:p w14:paraId="1945A272" w14:textId="77777777" w:rsidR="00AF5654" w:rsidRPr="001574F2" w:rsidRDefault="00AF5654" w:rsidP="00AF56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52A4F" w14:textId="20C8E73B" w:rsidR="00466408" w:rsidRPr="0050484C" w:rsidRDefault="00466408" w:rsidP="001F5321">
    <w:pPr>
      <w:pStyle w:val="Pieddepage"/>
      <w:tabs>
        <w:tab w:val="clear" w:pos="4252"/>
        <w:tab w:val="clear" w:pos="8504"/>
      </w:tabs>
      <w:rPr>
        <w:sz w:val="16"/>
        <w:szCs w:val="16"/>
      </w:rPr>
    </w:pPr>
    <w:r>
      <w:rPr>
        <w:rFonts w:ascii="Calibri" w:hAnsi="Calibri" w:cs="Arial"/>
        <w:color w:val="808080"/>
        <w:sz w:val="22"/>
        <w:szCs w:val="22"/>
      </w:rPr>
      <w:tab/>
    </w:r>
    <w:r w:rsidR="001F5321">
      <w:rPr>
        <w:rFonts w:ascii="Calibri" w:hAnsi="Calibri" w:cs="Arial"/>
        <w:color w:val="808080"/>
        <w:sz w:val="22"/>
        <w:szCs w:val="22"/>
      </w:rPr>
      <w:tab/>
    </w:r>
    <w:r w:rsidR="001F5321">
      <w:rPr>
        <w:rFonts w:ascii="Calibri" w:hAnsi="Calibri" w:cs="Arial"/>
        <w:color w:val="808080"/>
        <w:sz w:val="22"/>
        <w:szCs w:val="22"/>
      </w:rPr>
      <w:tab/>
    </w:r>
    <w:r w:rsidR="001F5321">
      <w:rPr>
        <w:rFonts w:ascii="Calibri" w:hAnsi="Calibri" w:cs="Arial"/>
        <w:color w:val="808080"/>
        <w:sz w:val="22"/>
        <w:szCs w:val="22"/>
      </w:rPr>
      <w:tab/>
    </w:r>
    <w:r w:rsidR="001F5321">
      <w:rPr>
        <w:rFonts w:ascii="Calibri" w:hAnsi="Calibri" w:cs="Arial"/>
        <w:color w:val="808080"/>
        <w:sz w:val="22"/>
        <w:szCs w:val="22"/>
      </w:rPr>
      <w:tab/>
    </w:r>
    <w:r w:rsidR="001F5321">
      <w:rPr>
        <w:rFonts w:ascii="Calibri" w:hAnsi="Calibri" w:cs="Arial"/>
        <w:color w:val="808080"/>
        <w:sz w:val="22"/>
        <w:szCs w:val="22"/>
      </w:rPr>
      <w:tab/>
    </w:r>
    <w:r w:rsidR="009D4002" w:rsidRPr="009D4002">
      <w:rPr>
        <w:rFonts w:ascii="Calibri" w:hAnsi="Calibri" w:cs="Arial"/>
        <w:color w:val="808080"/>
        <w:sz w:val="22"/>
        <w:szCs w:val="22"/>
      </w:rPr>
      <w:tab/>
      <w:t xml:space="preserve">Approuvé par :  </w:t>
    </w:r>
    <w:proofErr w:type="gramStart"/>
    <w:r w:rsidR="009D4002" w:rsidRPr="009D4002">
      <w:rPr>
        <w:rFonts w:ascii="Calibri" w:hAnsi="Calibri" w:cs="Arial"/>
        <w:color w:val="808080"/>
        <w:sz w:val="22"/>
        <w:szCs w:val="22"/>
      </w:rPr>
      <w:t>Alexandre  EVRARD</w:t>
    </w:r>
    <w:proofErr w:type="gramEnd"/>
    <w:r w:rsidR="009D4002" w:rsidRPr="009D4002">
      <w:rPr>
        <w:rFonts w:ascii="Calibri" w:hAnsi="Calibri" w:cs="Arial"/>
        <w:color w:val="808080"/>
        <w:sz w:val="22"/>
        <w:szCs w:val="22"/>
      </w:rPr>
      <w:t xml:space="preserve">            </w:t>
    </w:r>
    <w:r w:rsidRPr="00DD1EE4">
      <w:rPr>
        <w:rFonts w:ascii="Calibri" w:hAnsi="Calibri"/>
        <w:color w:val="808080"/>
        <w:sz w:val="22"/>
        <w:szCs w:val="22"/>
      </w:rPr>
      <w:tab/>
    </w:r>
  </w:p>
  <w:p w14:paraId="5AB4E3A0" w14:textId="77777777" w:rsidR="00466408" w:rsidRPr="00DD1EE4" w:rsidRDefault="00466408" w:rsidP="00466408">
    <w:pPr>
      <w:pStyle w:val="Pieddepage"/>
      <w:jc w:val="center"/>
      <w:rPr>
        <w:rFonts w:ascii="Calibri" w:hAnsi="Calibri"/>
        <w:color w:val="808080"/>
        <w:sz w:val="16"/>
        <w:szCs w:val="16"/>
      </w:rPr>
    </w:pPr>
    <w:r w:rsidRPr="00DD1EE4">
      <w:rPr>
        <w:rFonts w:ascii="Calibri" w:hAnsi="Calibri"/>
        <w:color w:val="808080"/>
        <w:sz w:val="16"/>
        <w:szCs w:val="16"/>
      </w:rPr>
      <w:t>"Toute reproduction et/ou diffusion est soumise à autorisation. Toute copie non authentifiée est exclue du système documentaire"</w:t>
    </w:r>
  </w:p>
  <w:p w14:paraId="688D638A" w14:textId="77777777" w:rsidR="00466408" w:rsidRPr="00D223D1" w:rsidRDefault="00466408" w:rsidP="00466408">
    <w:pPr>
      <w:pStyle w:val="Pieddepage"/>
      <w:rPr>
        <w:rFonts w:ascii="Calibri" w:hAnsi="Calibri" w:cs="Calibri"/>
        <w:sz w:val="16"/>
        <w:szCs w:val="16"/>
      </w:rPr>
    </w:pPr>
  </w:p>
  <w:p w14:paraId="13308CFD" w14:textId="77777777" w:rsidR="00AF5654" w:rsidRPr="00D223D1" w:rsidRDefault="00AF5654" w:rsidP="00466408">
    <w:pPr>
      <w:pStyle w:val="Pieddepage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0A90B" w14:textId="77777777" w:rsidR="00E10D3E" w:rsidRDefault="00E10D3E">
      <w:r>
        <w:separator/>
      </w:r>
    </w:p>
  </w:footnote>
  <w:footnote w:type="continuationSeparator" w:id="0">
    <w:p w14:paraId="7B943B08" w14:textId="77777777" w:rsidR="00E10D3E" w:rsidRDefault="00E10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533EB" w14:textId="5B3FB14A" w:rsidR="00715ECC" w:rsidRPr="004E243E" w:rsidRDefault="009D4002" w:rsidP="00715ECC">
    <w:pPr>
      <w:pStyle w:val="En-tte"/>
      <w:pBdr>
        <w:bottom w:val="single" w:sz="12" w:space="1" w:color="auto"/>
      </w:pBdr>
      <w:tabs>
        <w:tab w:val="clear" w:pos="4252"/>
        <w:tab w:val="clear" w:pos="8504"/>
        <w:tab w:val="right" w:pos="10178"/>
      </w:tabs>
      <w:rPr>
        <w:rFonts w:ascii="Calibri" w:hAnsi="Calibri" w:cs="Arial"/>
        <w:bCs/>
        <w:color w:val="auto"/>
        <w:sz w:val="22"/>
        <w:szCs w:val="22"/>
      </w:rPr>
    </w:pPr>
    <w:r w:rsidRPr="009D4002">
      <w:rPr>
        <w:rFonts w:ascii="Calibri" w:hAnsi="Calibri"/>
        <w:bCs/>
        <w:color w:val="auto"/>
        <w:sz w:val="22"/>
        <w:szCs w:val="22"/>
      </w:rPr>
      <w:t>Formulaire de demande de ressources biologiques</w:t>
    </w:r>
    <w:r w:rsidRPr="009D4002">
      <w:rPr>
        <w:rFonts w:ascii="Calibri" w:hAnsi="Calibri"/>
        <w:bCs/>
        <w:color w:val="auto"/>
        <w:sz w:val="22"/>
        <w:szCs w:val="22"/>
      </w:rPr>
      <w:tab/>
      <w:t xml:space="preserve">ECRB004 – V2 </w:t>
    </w:r>
    <w:r w:rsidR="00715ECC" w:rsidRPr="004E243E">
      <w:rPr>
        <w:rFonts w:ascii="Calibri" w:hAnsi="Calibri" w:cs="Arial"/>
        <w:bCs/>
        <w:color w:val="auto"/>
        <w:sz w:val="22"/>
        <w:szCs w:val="22"/>
      </w:rPr>
      <w:t xml:space="preserve">- </w:t>
    </w:r>
    <w:r w:rsidR="00715ECC" w:rsidRPr="001648DB">
      <w:rPr>
        <w:rFonts w:ascii="Calibri" w:hAnsi="Calibri" w:cs="Arial"/>
        <w:b/>
        <w:color w:val="auto"/>
        <w:sz w:val="22"/>
        <w:szCs w:val="22"/>
      </w:rPr>
      <w:t xml:space="preserve">Page </w:t>
    </w:r>
    <w:r w:rsidR="00715ECC" w:rsidRPr="001648DB">
      <w:rPr>
        <w:rFonts w:ascii="Calibri" w:hAnsi="Calibri" w:cs="Arial"/>
        <w:b/>
        <w:color w:val="auto"/>
        <w:sz w:val="22"/>
        <w:szCs w:val="22"/>
      </w:rPr>
      <w:fldChar w:fldCharType="begin"/>
    </w:r>
    <w:r w:rsidR="00715ECC" w:rsidRPr="001648DB">
      <w:rPr>
        <w:rFonts w:ascii="Calibri" w:hAnsi="Calibri" w:cs="Arial"/>
        <w:b/>
        <w:color w:val="auto"/>
        <w:sz w:val="22"/>
        <w:szCs w:val="22"/>
      </w:rPr>
      <w:instrText xml:space="preserve"> PAGE </w:instrText>
    </w:r>
    <w:r w:rsidR="00715ECC" w:rsidRPr="001648DB">
      <w:rPr>
        <w:rFonts w:ascii="Calibri" w:hAnsi="Calibri" w:cs="Arial"/>
        <w:b/>
        <w:color w:val="auto"/>
        <w:sz w:val="22"/>
        <w:szCs w:val="22"/>
      </w:rPr>
      <w:fldChar w:fldCharType="separate"/>
    </w:r>
    <w:r>
      <w:rPr>
        <w:rFonts w:ascii="Calibri" w:hAnsi="Calibri" w:cs="Arial"/>
        <w:b/>
        <w:noProof/>
        <w:color w:val="auto"/>
        <w:sz w:val="22"/>
        <w:szCs w:val="22"/>
      </w:rPr>
      <w:t>3</w:t>
    </w:r>
    <w:r w:rsidR="00715ECC" w:rsidRPr="001648DB">
      <w:rPr>
        <w:rFonts w:ascii="Calibri" w:hAnsi="Calibri" w:cs="Arial"/>
        <w:b/>
        <w:color w:val="auto"/>
        <w:sz w:val="22"/>
        <w:szCs w:val="22"/>
      </w:rPr>
      <w:fldChar w:fldCharType="end"/>
    </w:r>
    <w:r w:rsidR="00715ECC" w:rsidRPr="001648DB">
      <w:rPr>
        <w:rFonts w:ascii="Calibri" w:hAnsi="Calibri" w:cs="Arial"/>
        <w:b/>
        <w:color w:val="auto"/>
        <w:sz w:val="22"/>
        <w:szCs w:val="22"/>
      </w:rPr>
      <w:t xml:space="preserve"> sur </w:t>
    </w:r>
    <w:r w:rsidR="00715ECC" w:rsidRPr="001648DB">
      <w:rPr>
        <w:rFonts w:ascii="Calibri" w:hAnsi="Calibri" w:cs="Arial"/>
        <w:b/>
        <w:color w:val="auto"/>
        <w:sz w:val="22"/>
        <w:szCs w:val="22"/>
      </w:rPr>
      <w:fldChar w:fldCharType="begin"/>
    </w:r>
    <w:r w:rsidR="00715ECC" w:rsidRPr="001648DB">
      <w:rPr>
        <w:rFonts w:ascii="Calibri" w:hAnsi="Calibri" w:cs="Arial"/>
        <w:b/>
        <w:color w:val="auto"/>
        <w:sz w:val="22"/>
        <w:szCs w:val="22"/>
      </w:rPr>
      <w:instrText xml:space="preserve"> NUMPAGES </w:instrText>
    </w:r>
    <w:r w:rsidR="00715ECC" w:rsidRPr="001648DB">
      <w:rPr>
        <w:rFonts w:ascii="Calibri" w:hAnsi="Calibri" w:cs="Arial"/>
        <w:b/>
        <w:color w:val="auto"/>
        <w:sz w:val="22"/>
        <w:szCs w:val="22"/>
      </w:rPr>
      <w:fldChar w:fldCharType="separate"/>
    </w:r>
    <w:r>
      <w:rPr>
        <w:rFonts w:ascii="Calibri" w:hAnsi="Calibri" w:cs="Arial"/>
        <w:b/>
        <w:noProof/>
        <w:color w:val="auto"/>
        <w:sz w:val="22"/>
        <w:szCs w:val="22"/>
      </w:rPr>
      <w:t>3</w:t>
    </w:r>
    <w:r w:rsidR="00715ECC" w:rsidRPr="001648DB">
      <w:rPr>
        <w:rFonts w:ascii="Calibri" w:hAnsi="Calibri" w:cs="Arial"/>
        <w:b/>
        <w:color w:val="auto"/>
        <w:sz w:val="22"/>
        <w:szCs w:val="22"/>
      </w:rPr>
      <w:fldChar w:fldCharType="end"/>
    </w:r>
  </w:p>
  <w:p w14:paraId="2497EEC9" w14:textId="77777777" w:rsidR="00AF5654" w:rsidRPr="00731C1A" w:rsidRDefault="00AF5654" w:rsidP="00731C1A">
    <w:pPr>
      <w:pStyle w:val="En-tte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3" w:type="dxa"/>
      <w:jc w:val="center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2105"/>
      <w:gridCol w:w="5346"/>
      <w:gridCol w:w="2342"/>
    </w:tblGrid>
    <w:tr w:rsidR="00292DD8" w:rsidRPr="00F76BD3" w14:paraId="369833B8" w14:textId="77777777" w:rsidTr="00920387">
      <w:trPr>
        <w:cantSplit/>
        <w:trHeight w:hRule="exact" w:val="1291"/>
        <w:jc w:val="center"/>
      </w:trPr>
      <w:tc>
        <w:tcPr>
          <w:tcW w:w="2105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7EE87725" w14:textId="266F4C41" w:rsidR="00292DD8" w:rsidRDefault="00C81FDE" w:rsidP="00292DD8">
          <w:pPr>
            <w:pStyle w:val="En-tte"/>
            <w:spacing w:line="360" w:lineRule="atLeast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</w:rPr>
            <w:drawing>
              <wp:inline distT="0" distB="0" distL="0" distR="0" wp14:anchorId="554BD461" wp14:editId="35C01EED">
                <wp:extent cx="772160" cy="54038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2FB470" w14:textId="77777777" w:rsidR="00FA532B" w:rsidRDefault="00292DD8" w:rsidP="00DD1EE4">
          <w:pPr>
            <w:pStyle w:val="En-tte"/>
            <w:spacing w:line="360" w:lineRule="atLeast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</w:rPr>
            <w:t>Pôle</w:t>
          </w:r>
          <w:r w:rsidR="00DD1EE4">
            <w:rPr>
              <w:rFonts w:ascii="Calibri" w:hAnsi="Calibri" w:cs="Arial"/>
              <w:b/>
            </w:rPr>
            <w:t xml:space="preserve"> </w:t>
          </w:r>
          <w:r>
            <w:rPr>
              <w:rFonts w:ascii="Calibri" w:hAnsi="Calibri" w:cs="Arial"/>
              <w:b/>
            </w:rPr>
            <w:t>Biologies</w:t>
          </w:r>
        </w:p>
        <w:p w14:paraId="3C29F90A" w14:textId="77777777" w:rsidR="00292DD8" w:rsidRPr="00DD1EE4" w:rsidRDefault="000329B1" w:rsidP="00DD1EE4">
          <w:pPr>
            <w:pStyle w:val="En-tte"/>
            <w:spacing w:line="360" w:lineRule="atLeast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</w:rPr>
            <w:t>Pathologie</w:t>
          </w:r>
        </w:p>
      </w:tc>
      <w:tc>
        <w:tcPr>
          <w:tcW w:w="5346" w:type="dxa"/>
          <w:vMerge w:val="restart"/>
          <w:tcBorders>
            <w:top w:val="single" w:sz="6" w:space="0" w:color="auto"/>
          </w:tcBorders>
        </w:tcPr>
        <w:p w14:paraId="5E961F45" w14:textId="77777777" w:rsidR="009D4002" w:rsidRPr="009D4002" w:rsidRDefault="009D4002" w:rsidP="009D4002">
          <w:pPr>
            <w:pStyle w:val="En-tte"/>
            <w:spacing w:line="360" w:lineRule="atLeast"/>
            <w:jc w:val="center"/>
            <w:rPr>
              <w:rFonts w:ascii="Calibri" w:hAnsi="Calibri" w:cs="Calibri"/>
              <w:iCs/>
              <w:noProof/>
              <w:color w:val="auto"/>
              <w:szCs w:val="24"/>
            </w:rPr>
          </w:pPr>
          <w:r w:rsidRPr="009D4002">
            <w:rPr>
              <w:rFonts w:ascii="Calibri" w:hAnsi="Calibri" w:cs="Calibri"/>
              <w:iCs/>
              <w:noProof/>
              <w:color w:val="auto"/>
              <w:szCs w:val="24"/>
            </w:rPr>
            <w:t>Enregistrement</w:t>
          </w:r>
        </w:p>
        <w:p w14:paraId="403A91E1" w14:textId="77777777" w:rsidR="009D4002" w:rsidRPr="009D4002" w:rsidRDefault="009D4002" w:rsidP="009D4002">
          <w:pPr>
            <w:pStyle w:val="En-tte"/>
            <w:spacing w:line="360" w:lineRule="atLeast"/>
            <w:jc w:val="center"/>
            <w:rPr>
              <w:rFonts w:ascii="Calibri" w:hAnsi="Calibri" w:cs="Calibri"/>
              <w:iCs/>
              <w:noProof/>
              <w:color w:val="auto"/>
              <w:szCs w:val="24"/>
            </w:rPr>
          </w:pPr>
        </w:p>
        <w:p w14:paraId="3BB56FBD" w14:textId="21FB293A" w:rsidR="00D16157" w:rsidRPr="00A13E1D" w:rsidRDefault="009D4002" w:rsidP="009D4002">
          <w:pPr>
            <w:pStyle w:val="En-tte"/>
            <w:jc w:val="center"/>
            <w:rPr>
              <w:rFonts w:ascii="Calibri" w:hAnsi="Calibri" w:cs="Calibri"/>
              <w:iCs/>
              <w:color w:val="auto"/>
              <w:szCs w:val="24"/>
            </w:rPr>
          </w:pPr>
          <w:r w:rsidRPr="009D4002">
            <w:rPr>
              <w:rFonts w:ascii="Calibri" w:hAnsi="Calibri" w:cs="Calibri"/>
              <w:iCs/>
              <w:noProof/>
              <w:color w:val="auto"/>
              <w:szCs w:val="24"/>
            </w:rPr>
            <w:t>Formulaire de demande de ressources biologiques</w:t>
          </w:r>
        </w:p>
      </w:tc>
      <w:tc>
        <w:tcPr>
          <w:tcW w:w="234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18B5CB1E" w14:textId="77777777" w:rsidR="009D4002" w:rsidRPr="009D4002" w:rsidRDefault="009D4002" w:rsidP="009D4002">
          <w:pPr>
            <w:pStyle w:val="En-tte"/>
            <w:tabs>
              <w:tab w:val="left" w:pos="-1640"/>
            </w:tabs>
            <w:spacing w:line="360" w:lineRule="atLeast"/>
            <w:ind w:right="-16"/>
            <w:jc w:val="center"/>
            <w:rPr>
              <w:rFonts w:ascii="Calibri" w:hAnsi="Calibri" w:cs="Arial"/>
              <w:color w:val="auto"/>
              <w:sz w:val="16"/>
              <w:szCs w:val="16"/>
            </w:rPr>
          </w:pPr>
          <w:r w:rsidRPr="009D4002">
            <w:rPr>
              <w:rFonts w:ascii="Calibri" w:hAnsi="Calibri" w:cs="Arial"/>
              <w:color w:val="auto"/>
              <w:sz w:val="16"/>
              <w:szCs w:val="16"/>
            </w:rPr>
            <w:t>Doc. N°: ECRB004 – V2</w:t>
          </w:r>
        </w:p>
        <w:p w14:paraId="113E0B4D" w14:textId="77777777" w:rsidR="009D4002" w:rsidRPr="009D4002" w:rsidRDefault="009D4002" w:rsidP="009D4002">
          <w:pPr>
            <w:pStyle w:val="En-tte"/>
            <w:tabs>
              <w:tab w:val="left" w:pos="-1640"/>
            </w:tabs>
            <w:spacing w:line="360" w:lineRule="atLeast"/>
            <w:ind w:right="-16"/>
            <w:jc w:val="center"/>
            <w:rPr>
              <w:rFonts w:ascii="Calibri" w:hAnsi="Calibri" w:cs="Arial"/>
              <w:color w:val="auto"/>
              <w:sz w:val="16"/>
              <w:szCs w:val="16"/>
            </w:rPr>
          </w:pPr>
          <w:r w:rsidRPr="009D4002">
            <w:rPr>
              <w:rFonts w:ascii="Calibri" w:hAnsi="Calibri" w:cs="Arial"/>
              <w:color w:val="auto"/>
              <w:sz w:val="16"/>
              <w:szCs w:val="16"/>
            </w:rPr>
            <w:t>Date d'application :</w:t>
          </w:r>
        </w:p>
        <w:p w14:paraId="5CE0C952" w14:textId="144454CE" w:rsidR="00292DD8" w:rsidRPr="00AA190F" w:rsidRDefault="009D4002" w:rsidP="009D4002">
          <w:pPr>
            <w:pStyle w:val="En-tte"/>
            <w:tabs>
              <w:tab w:val="left" w:pos="-1640"/>
            </w:tabs>
            <w:ind w:right="-17"/>
            <w:jc w:val="center"/>
            <w:rPr>
              <w:rFonts w:ascii="Calibri" w:hAnsi="Calibri" w:cs="Arial"/>
              <w:sz w:val="16"/>
              <w:szCs w:val="16"/>
            </w:rPr>
          </w:pPr>
          <w:r w:rsidRPr="009D4002">
            <w:rPr>
              <w:rFonts w:ascii="Calibri" w:hAnsi="Calibri" w:cs="Arial"/>
              <w:color w:val="auto"/>
              <w:sz w:val="16"/>
              <w:szCs w:val="16"/>
            </w:rPr>
            <w:t>20/05/2019</w:t>
          </w:r>
        </w:p>
      </w:tc>
    </w:tr>
    <w:tr w:rsidR="00292DD8" w:rsidRPr="00F76BD3" w14:paraId="3C82C3C0" w14:textId="77777777">
      <w:trPr>
        <w:cantSplit/>
        <w:trHeight w:val="101"/>
        <w:jc w:val="center"/>
      </w:trPr>
      <w:tc>
        <w:tcPr>
          <w:tcW w:w="2105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804E706" w14:textId="77777777" w:rsidR="00292DD8" w:rsidRPr="00F76BD3" w:rsidRDefault="00292DD8" w:rsidP="00862BEE">
          <w:pPr>
            <w:pStyle w:val="En-tte"/>
            <w:spacing w:line="360" w:lineRule="atLeast"/>
            <w:jc w:val="center"/>
            <w:rPr>
              <w:rFonts w:ascii="Arial" w:hAnsi="Arial" w:cs="Arial"/>
              <w:b/>
            </w:rPr>
          </w:pPr>
        </w:p>
      </w:tc>
      <w:tc>
        <w:tcPr>
          <w:tcW w:w="5346" w:type="dxa"/>
          <w:vMerge/>
          <w:tcBorders>
            <w:bottom w:val="single" w:sz="6" w:space="0" w:color="auto"/>
          </w:tcBorders>
        </w:tcPr>
        <w:p w14:paraId="3F1F881A" w14:textId="77777777" w:rsidR="00292DD8" w:rsidRPr="009E550F" w:rsidRDefault="00292DD8" w:rsidP="00AF5654">
          <w:pPr>
            <w:pStyle w:val="En-tte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3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7B52CC1" w14:textId="6E594B48" w:rsidR="00292DD8" w:rsidRPr="00141A0A" w:rsidRDefault="00292DD8" w:rsidP="00292DD8">
          <w:pPr>
            <w:pStyle w:val="En-tte"/>
            <w:tabs>
              <w:tab w:val="left" w:pos="-1640"/>
            </w:tabs>
            <w:ind w:right="-17"/>
            <w:jc w:val="center"/>
            <w:rPr>
              <w:rFonts w:ascii="Calibri" w:hAnsi="Calibri" w:cs="Arial"/>
              <w:sz w:val="20"/>
            </w:rPr>
          </w:pPr>
          <w:r w:rsidRPr="00141A0A">
            <w:rPr>
              <w:rFonts w:ascii="Calibri" w:hAnsi="Calibri" w:cs="Arial"/>
              <w:sz w:val="20"/>
            </w:rPr>
            <w:t xml:space="preserve">Page </w:t>
          </w:r>
          <w:r w:rsidRPr="00141A0A">
            <w:rPr>
              <w:rFonts w:ascii="Calibri" w:hAnsi="Calibri" w:cs="Arial"/>
              <w:sz w:val="20"/>
            </w:rPr>
            <w:fldChar w:fldCharType="begin"/>
          </w:r>
          <w:r w:rsidRPr="00141A0A">
            <w:rPr>
              <w:rFonts w:ascii="Calibri" w:hAnsi="Calibri" w:cs="Arial"/>
              <w:sz w:val="20"/>
            </w:rPr>
            <w:instrText xml:space="preserve"> </w:instrText>
          </w:r>
          <w:r>
            <w:rPr>
              <w:rFonts w:ascii="Calibri" w:hAnsi="Calibri" w:cs="Arial"/>
              <w:sz w:val="20"/>
            </w:rPr>
            <w:instrText>PAGE</w:instrText>
          </w:r>
          <w:r w:rsidRPr="00141A0A">
            <w:rPr>
              <w:rFonts w:ascii="Calibri" w:hAnsi="Calibri" w:cs="Arial"/>
              <w:sz w:val="20"/>
            </w:rPr>
            <w:instrText xml:space="preserve"> </w:instrText>
          </w:r>
          <w:r w:rsidRPr="00141A0A">
            <w:rPr>
              <w:rFonts w:ascii="Calibri" w:hAnsi="Calibri" w:cs="Arial"/>
              <w:sz w:val="20"/>
            </w:rPr>
            <w:fldChar w:fldCharType="separate"/>
          </w:r>
          <w:r w:rsidR="009D4002">
            <w:rPr>
              <w:rFonts w:ascii="Calibri" w:hAnsi="Calibri" w:cs="Arial"/>
              <w:noProof/>
              <w:sz w:val="20"/>
            </w:rPr>
            <w:t>1</w:t>
          </w:r>
          <w:r w:rsidRPr="00141A0A">
            <w:rPr>
              <w:rFonts w:ascii="Calibri" w:hAnsi="Calibri" w:cs="Arial"/>
              <w:sz w:val="20"/>
            </w:rPr>
            <w:fldChar w:fldCharType="end"/>
          </w:r>
          <w:r w:rsidRPr="00141A0A">
            <w:rPr>
              <w:rFonts w:ascii="Calibri" w:hAnsi="Calibri" w:cs="Arial"/>
              <w:sz w:val="20"/>
            </w:rPr>
            <w:t xml:space="preserve"> sur </w:t>
          </w:r>
          <w:r w:rsidRPr="00141A0A">
            <w:rPr>
              <w:rFonts w:ascii="Calibri" w:hAnsi="Calibri" w:cs="Arial"/>
              <w:sz w:val="20"/>
            </w:rPr>
            <w:fldChar w:fldCharType="begin"/>
          </w:r>
          <w:r w:rsidRPr="00141A0A">
            <w:rPr>
              <w:rFonts w:ascii="Calibri" w:hAnsi="Calibri" w:cs="Arial"/>
              <w:sz w:val="20"/>
            </w:rPr>
            <w:instrText xml:space="preserve"> </w:instrText>
          </w:r>
          <w:r>
            <w:rPr>
              <w:rFonts w:ascii="Calibri" w:hAnsi="Calibri" w:cs="Arial"/>
              <w:sz w:val="20"/>
            </w:rPr>
            <w:instrText>NUMPAGES</w:instrText>
          </w:r>
          <w:r w:rsidRPr="00141A0A">
            <w:rPr>
              <w:rFonts w:ascii="Calibri" w:hAnsi="Calibri" w:cs="Arial"/>
              <w:sz w:val="20"/>
            </w:rPr>
            <w:instrText xml:space="preserve"> </w:instrText>
          </w:r>
          <w:r w:rsidRPr="00141A0A">
            <w:rPr>
              <w:rFonts w:ascii="Calibri" w:hAnsi="Calibri" w:cs="Arial"/>
              <w:sz w:val="20"/>
            </w:rPr>
            <w:fldChar w:fldCharType="separate"/>
          </w:r>
          <w:r w:rsidR="009D4002">
            <w:rPr>
              <w:rFonts w:ascii="Calibri" w:hAnsi="Calibri" w:cs="Arial"/>
              <w:noProof/>
              <w:sz w:val="20"/>
            </w:rPr>
            <w:t>3</w:t>
          </w:r>
          <w:r w:rsidRPr="00141A0A">
            <w:rPr>
              <w:rFonts w:ascii="Calibri" w:hAnsi="Calibri" w:cs="Arial"/>
              <w:sz w:val="20"/>
            </w:rPr>
            <w:fldChar w:fldCharType="end"/>
          </w:r>
        </w:p>
      </w:tc>
    </w:tr>
  </w:tbl>
  <w:p w14:paraId="7F9C7C35" w14:textId="77777777" w:rsidR="00AF5654" w:rsidRPr="006F4EB3" w:rsidRDefault="00AF5654">
    <w:pPr>
      <w:pStyle w:val="En-tte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E41"/>
    <w:multiLevelType w:val="hybridMultilevel"/>
    <w:tmpl w:val="9DD8F4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347E"/>
    <w:multiLevelType w:val="hybridMultilevel"/>
    <w:tmpl w:val="FCB2FE2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62A0A"/>
    <w:multiLevelType w:val="hybridMultilevel"/>
    <w:tmpl w:val="00F063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74898"/>
    <w:multiLevelType w:val="hybridMultilevel"/>
    <w:tmpl w:val="614C01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43795A"/>
    <w:multiLevelType w:val="hybridMultilevel"/>
    <w:tmpl w:val="A3929F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42C1A"/>
    <w:multiLevelType w:val="hybridMultilevel"/>
    <w:tmpl w:val="D428B3C0"/>
    <w:lvl w:ilvl="0" w:tplc="78C82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A70F8"/>
    <w:multiLevelType w:val="hybridMultilevel"/>
    <w:tmpl w:val="353E1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43A51"/>
    <w:multiLevelType w:val="hybridMultilevel"/>
    <w:tmpl w:val="E2DCC75E"/>
    <w:lvl w:ilvl="0" w:tplc="3378FEA0">
      <w:start w:val="3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Courier New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Calibri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Courier New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Calibri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72E92F0E"/>
    <w:multiLevelType w:val="hybridMultilevel"/>
    <w:tmpl w:val="A66AC5C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B866BE"/>
    <w:multiLevelType w:val="hybridMultilevel"/>
    <w:tmpl w:val="9732F4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D408A"/>
    <w:multiLevelType w:val="hybridMultilevel"/>
    <w:tmpl w:val="5816D89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F36ED"/>
    <w:multiLevelType w:val="hybridMultilevel"/>
    <w:tmpl w:val="3BA8FC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06"/>
    <w:rsid w:val="00031222"/>
    <w:rsid w:val="000329B1"/>
    <w:rsid w:val="00041042"/>
    <w:rsid w:val="000504C0"/>
    <w:rsid w:val="00052DFF"/>
    <w:rsid w:val="000A4A10"/>
    <w:rsid w:val="000C6EA7"/>
    <w:rsid w:val="000D386D"/>
    <w:rsid w:val="000D6980"/>
    <w:rsid w:val="000F00A7"/>
    <w:rsid w:val="0012528D"/>
    <w:rsid w:val="001336AE"/>
    <w:rsid w:val="00137E67"/>
    <w:rsid w:val="001572FE"/>
    <w:rsid w:val="001D7BC6"/>
    <w:rsid w:val="001F44DE"/>
    <w:rsid w:val="001F5321"/>
    <w:rsid w:val="00233866"/>
    <w:rsid w:val="002402DD"/>
    <w:rsid w:val="00250AC0"/>
    <w:rsid w:val="002535E8"/>
    <w:rsid w:val="00292DD8"/>
    <w:rsid w:val="003114F9"/>
    <w:rsid w:val="00316D81"/>
    <w:rsid w:val="00317BB6"/>
    <w:rsid w:val="003240AF"/>
    <w:rsid w:val="00346F4F"/>
    <w:rsid w:val="00376EB2"/>
    <w:rsid w:val="00384D5B"/>
    <w:rsid w:val="00397251"/>
    <w:rsid w:val="003D496D"/>
    <w:rsid w:val="004054E5"/>
    <w:rsid w:val="004075E3"/>
    <w:rsid w:val="00434B2A"/>
    <w:rsid w:val="00466408"/>
    <w:rsid w:val="004B43AD"/>
    <w:rsid w:val="004C0428"/>
    <w:rsid w:val="004E3890"/>
    <w:rsid w:val="004F405A"/>
    <w:rsid w:val="004F50CF"/>
    <w:rsid w:val="0055362E"/>
    <w:rsid w:val="005576A6"/>
    <w:rsid w:val="005745BE"/>
    <w:rsid w:val="00574A69"/>
    <w:rsid w:val="00595747"/>
    <w:rsid w:val="005E78FC"/>
    <w:rsid w:val="006251D8"/>
    <w:rsid w:val="006476D4"/>
    <w:rsid w:val="00685FBB"/>
    <w:rsid w:val="006906B2"/>
    <w:rsid w:val="006D4B51"/>
    <w:rsid w:val="006F1318"/>
    <w:rsid w:val="00703800"/>
    <w:rsid w:val="00715ECC"/>
    <w:rsid w:val="00724384"/>
    <w:rsid w:val="00731C1A"/>
    <w:rsid w:val="00784450"/>
    <w:rsid w:val="00795DBD"/>
    <w:rsid w:val="007A40C5"/>
    <w:rsid w:val="007A7533"/>
    <w:rsid w:val="00806539"/>
    <w:rsid w:val="00816769"/>
    <w:rsid w:val="00843A51"/>
    <w:rsid w:val="00862BEE"/>
    <w:rsid w:val="00875C3A"/>
    <w:rsid w:val="008765E9"/>
    <w:rsid w:val="008E17AE"/>
    <w:rsid w:val="00920387"/>
    <w:rsid w:val="00967C13"/>
    <w:rsid w:val="009718CB"/>
    <w:rsid w:val="009B18E3"/>
    <w:rsid w:val="009D4002"/>
    <w:rsid w:val="00A06E2F"/>
    <w:rsid w:val="00A13E1D"/>
    <w:rsid w:val="00A22A9C"/>
    <w:rsid w:val="00A64E62"/>
    <w:rsid w:val="00AA190F"/>
    <w:rsid w:val="00AE0C9B"/>
    <w:rsid w:val="00AE4267"/>
    <w:rsid w:val="00AF5654"/>
    <w:rsid w:val="00B24133"/>
    <w:rsid w:val="00B734F8"/>
    <w:rsid w:val="00B77BA3"/>
    <w:rsid w:val="00BC50BE"/>
    <w:rsid w:val="00BF49F1"/>
    <w:rsid w:val="00BF63B0"/>
    <w:rsid w:val="00C00396"/>
    <w:rsid w:val="00C540FD"/>
    <w:rsid w:val="00C81FDE"/>
    <w:rsid w:val="00C833D3"/>
    <w:rsid w:val="00C8459D"/>
    <w:rsid w:val="00C85A08"/>
    <w:rsid w:val="00C86998"/>
    <w:rsid w:val="00CB496E"/>
    <w:rsid w:val="00CD7AB9"/>
    <w:rsid w:val="00CE20E8"/>
    <w:rsid w:val="00D06BE1"/>
    <w:rsid w:val="00D12AEC"/>
    <w:rsid w:val="00D16157"/>
    <w:rsid w:val="00D223D1"/>
    <w:rsid w:val="00D34475"/>
    <w:rsid w:val="00D6007D"/>
    <w:rsid w:val="00DC0FF3"/>
    <w:rsid w:val="00DC3045"/>
    <w:rsid w:val="00DD1421"/>
    <w:rsid w:val="00DD1EE4"/>
    <w:rsid w:val="00DE2DF5"/>
    <w:rsid w:val="00E10D3E"/>
    <w:rsid w:val="00E170CC"/>
    <w:rsid w:val="00E42924"/>
    <w:rsid w:val="00E87206"/>
    <w:rsid w:val="00E966E7"/>
    <w:rsid w:val="00EE4E8E"/>
    <w:rsid w:val="00EF46B8"/>
    <w:rsid w:val="00F122E0"/>
    <w:rsid w:val="00F20F95"/>
    <w:rsid w:val="00F6728E"/>
    <w:rsid w:val="00F90896"/>
    <w:rsid w:val="00FA532B"/>
    <w:rsid w:val="00FB0F33"/>
    <w:rsid w:val="00FC3C64"/>
    <w:rsid w:val="00FC4376"/>
    <w:rsid w:val="00FD03B0"/>
    <w:rsid w:val="00F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13D08"/>
  <w15:chartTrackingRefBased/>
  <w15:docId w15:val="{49EA6FCE-E1E3-4B7A-B8B3-D3E8C48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Titre1">
    <w:name w:val="heading 1"/>
    <w:basedOn w:val="Normal"/>
    <w:next w:val="Normal"/>
    <w:link w:val="Titre1Car"/>
    <w:qFormat/>
    <w:rsid w:val="004121C7"/>
    <w:pPr>
      <w:keepNext/>
      <w:keepLines/>
      <w:spacing w:before="480"/>
      <w:jc w:val="both"/>
      <w:outlineLvl w:val="0"/>
    </w:pPr>
    <w:rPr>
      <w:rFonts w:ascii="Times New Roman" w:hAnsi="Times New Roman"/>
      <w:b/>
      <w:bCs/>
      <w:caps/>
      <w:color w:val="365F91"/>
      <w:sz w:val="28"/>
      <w:szCs w:val="28"/>
      <w:u w:val="single"/>
      <w:lang w:eastAsia="en-US"/>
    </w:rPr>
  </w:style>
  <w:style w:type="paragraph" w:styleId="Titre2">
    <w:name w:val="heading 2"/>
    <w:basedOn w:val="Normal"/>
    <w:next w:val="Normal"/>
    <w:link w:val="Titre2Car"/>
    <w:qFormat/>
    <w:rsid w:val="004121C7"/>
    <w:pPr>
      <w:keepNext/>
      <w:keepLines/>
      <w:spacing w:before="200"/>
      <w:ind w:left="708"/>
      <w:jc w:val="both"/>
      <w:outlineLvl w:val="1"/>
    </w:pPr>
    <w:rPr>
      <w:rFonts w:ascii="Times New Roman" w:hAnsi="Times New Roman"/>
      <w:b/>
      <w:bCs/>
      <w:smallCaps/>
      <w:color w:val="4F81BD"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qFormat/>
    <w:rsid w:val="004121C7"/>
    <w:pPr>
      <w:keepNext/>
      <w:keepLines/>
      <w:spacing w:before="200"/>
      <w:jc w:val="both"/>
      <w:outlineLvl w:val="2"/>
    </w:pPr>
    <w:rPr>
      <w:rFonts w:ascii="Times New Roman" w:hAnsi="Times New Roman"/>
      <w:b/>
      <w:bCs/>
      <w:color w:val="4F81BD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252"/>
        <w:tab w:val="right" w:pos="8504"/>
      </w:tabs>
    </w:pPr>
  </w:style>
  <w:style w:type="paragraph" w:styleId="En-tte">
    <w:name w:val="header"/>
    <w:basedOn w:val="Normal"/>
    <w:link w:val="En-tteCar"/>
    <w:pPr>
      <w:tabs>
        <w:tab w:val="center" w:pos="4252"/>
        <w:tab w:val="right" w:pos="8504"/>
      </w:tabs>
    </w:pPr>
  </w:style>
  <w:style w:type="table" w:styleId="Grilledutableau">
    <w:name w:val="Table Grid"/>
    <w:basedOn w:val="TableauNormal"/>
    <w:rsid w:val="004E3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locked/>
    <w:rsid w:val="004121C7"/>
    <w:rPr>
      <w:b/>
      <w:bCs/>
      <w:caps/>
      <w:color w:val="365F91"/>
      <w:sz w:val="28"/>
      <w:szCs w:val="28"/>
      <w:u w:val="single"/>
      <w:lang w:val="fr-FR" w:eastAsia="en-US" w:bidi="ar-SA"/>
    </w:rPr>
  </w:style>
  <w:style w:type="character" w:customStyle="1" w:styleId="Titre2Car">
    <w:name w:val="Titre 2 Car"/>
    <w:link w:val="Titre2"/>
    <w:locked/>
    <w:rsid w:val="004121C7"/>
    <w:rPr>
      <w:b/>
      <w:bCs/>
      <w:smallCaps/>
      <w:color w:val="4F81BD"/>
      <w:sz w:val="28"/>
      <w:szCs w:val="28"/>
      <w:lang w:val="fr-FR" w:eastAsia="en-US" w:bidi="ar-SA"/>
    </w:rPr>
  </w:style>
  <w:style w:type="character" w:customStyle="1" w:styleId="Titre3Car">
    <w:name w:val="Titre 3 Car"/>
    <w:link w:val="Titre3"/>
    <w:locked/>
    <w:rsid w:val="004121C7"/>
    <w:rPr>
      <w:b/>
      <w:bCs/>
      <w:color w:val="4F81BD"/>
      <w:sz w:val="24"/>
      <w:szCs w:val="24"/>
      <w:lang w:val="fr-FR" w:eastAsia="en-US" w:bidi="ar-SA"/>
    </w:rPr>
  </w:style>
  <w:style w:type="paragraph" w:styleId="Sansinterligne">
    <w:name w:val="No Spacing"/>
    <w:qFormat/>
    <w:rsid w:val="004121C7"/>
    <w:rPr>
      <w:rFonts w:ascii="Calibri" w:eastAsia="Calibri" w:hAnsi="Calibri" w:cs="Calibri"/>
      <w:sz w:val="22"/>
      <w:szCs w:val="22"/>
      <w:lang w:eastAsia="en-US"/>
    </w:rPr>
  </w:style>
  <w:style w:type="character" w:styleId="Accentuation">
    <w:name w:val="Emphasis"/>
    <w:qFormat/>
    <w:rsid w:val="004121C7"/>
    <w:rPr>
      <w:i/>
      <w:iCs/>
    </w:rPr>
  </w:style>
  <w:style w:type="paragraph" w:customStyle="1" w:styleId="Style1">
    <w:name w:val="Style1"/>
    <w:basedOn w:val="Normal"/>
    <w:link w:val="Style1Car"/>
    <w:rsid w:val="004121C7"/>
    <w:pPr>
      <w:spacing w:before="120" w:after="120"/>
      <w:ind w:left="708" w:firstLine="708"/>
      <w:jc w:val="both"/>
    </w:pPr>
    <w:rPr>
      <w:rFonts w:ascii="Times New Roman" w:eastAsia="Calibri" w:hAnsi="Times New Roman"/>
      <w:color w:val="auto"/>
      <w:szCs w:val="24"/>
      <w:u w:val="single"/>
      <w:lang w:eastAsia="en-US"/>
    </w:rPr>
  </w:style>
  <w:style w:type="character" w:customStyle="1" w:styleId="Style1Car">
    <w:name w:val="Style1 Car"/>
    <w:link w:val="Style1"/>
    <w:locked/>
    <w:rsid w:val="004121C7"/>
    <w:rPr>
      <w:rFonts w:eastAsia="Calibri"/>
      <w:sz w:val="24"/>
      <w:szCs w:val="24"/>
      <w:u w:val="single"/>
      <w:lang w:val="fr-FR" w:eastAsia="en-US" w:bidi="ar-SA"/>
    </w:rPr>
  </w:style>
  <w:style w:type="character" w:styleId="Lienhypertexte">
    <w:name w:val="Hyperlink"/>
    <w:rsid w:val="004121C7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semiHidden/>
    <w:rsid w:val="004121C7"/>
    <w:pPr>
      <w:spacing w:before="120"/>
    </w:pPr>
    <w:rPr>
      <w:rFonts w:ascii="Times New Roman" w:hAnsi="Times New Roman"/>
      <w:b/>
      <w:bCs/>
      <w:i/>
      <w:iCs/>
      <w:szCs w:val="24"/>
    </w:rPr>
  </w:style>
  <w:style w:type="paragraph" w:styleId="TM2">
    <w:name w:val="toc 2"/>
    <w:basedOn w:val="Normal"/>
    <w:next w:val="Normal"/>
    <w:autoRedefine/>
    <w:uiPriority w:val="39"/>
    <w:semiHidden/>
    <w:rsid w:val="004121C7"/>
    <w:pPr>
      <w:spacing w:before="120"/>
      <w:ind w:left="240"/>
    </w:pPr>
    <w:rPr>
      <w:rFonts w:ascii="Times New Roman" w:hAnsi="Times New Roman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rsid w:val="004121C7"/>
    <w:pPr>
      <w:ind w:left="480"/>
    </w:pPr>
    <w:rPr>
      <w:rFonts w:ascii="Times New Roman" w:hAnsi="Times New Roman"/>
      <w:sz w:val="20"/>
    </w:rPr>
  </w:style>
  <w:style w:type="paragraph" w:styleId="TM4">
    <w:name w:val="toc 4"/>
    <w:basedOn w:val="Normal"/>
    <w:next w:val="Normal"/>
    <w:autoRedefine/>
    <w:uiPriority w:val="39"/>
    <w:semiHidden/>
    <w:rsid w:val="00DF6C23"/>
    <w:pPr>
      <w:ind w:left="720"/>
    </w:pPr>
    <w:rPr>
      <w:rFonts w:ascii="Times New Roman" w:hAnsi="Times New Roman"/>
      <w:sz w:val="20"/>
    </w:rPr>
  </w:style>
  <w:style w:type="paragraph" w:styleId="TM5">
    <w:name w:val="toc 5"/>
    <w:basedOn w:val="Normal"/>
    <w:next w:val="Normal"/>
    <w:autoRedefine/>
    <w:semiHidden/>
    <w:rsid w:val="00DF6C23"/>
    <w:pPr>
      <w:ind w:left="960"/>
    </w:pPr>
    <w:rPr>
      <w:rFonts w:ascii="Times New Roman" w:hAnsi="Times New Roman"/>
      <w:sz w:val="20"/>
    </w:rPr>
  </w:style>
  <w:style w:type="paragraph" w:styleId="TM6">
    <w:name w:val="toc 6"/>
    <w:basedOn w:val="Normal"/>
    <w:next w:val="Normal"/>
    <w:autoRedefine/>
    <w:semiHidden/>
    <w:rsid w:val="00DF6C23"/>
    <w:pPr>
      <w:ind w:left="1200"/>
    </w:pPr>
    <w:rPr>
      <w:rFonts w:ascii="Times New Roman" w:hAnsi="Times New Roman"/>
      <w:sz w:val="20"/>
    </w:rPr>
  </w:style>
  <w:style w:type="paragraph" w:styleId="TM7">
    <w:name w:val="toc 7"/>
    <w:basedOn w:val="Normal"/>
    <w:next w:val="Normal"/>
    <w:autoRedefine/>
    <w:semiHidden/>
    <w:rsid w:val="00DF6C23"/>
    <w:pPr>
      <w:ind w:left="1440"/>
    </w:pPr>
    <w:rPr>
      <w:rFonts w:ascii="Times New Roman" w:hAnsi="Times New Roman"/>
      <w:sz w:val="20"/>
    </w:rPr>
  </w:style>
  <w:style w:type="paragraph" w:styleId="TM8">
    <w:name w:val="toc 8"/>
    <w:basedOn w:val="Normal"/>
    <w:next w:val="Normal"/>
    <w:autoRedefine/>
    <w:semiHidden/>
    <w:rsid w:val="00DF6C23"/>
    <w:pPr>
      <w:ind w:left="1680"/>
    </w:pPr>
    <w:rPr>
      <w:rFonts w:ascii="Times New Roman" w:hAnsi="Times New Roman"/>
      <w:sz w:val="20"/>
    </w:rPr>
  </w:style>
  <w:style w:type="paragraph" w:styleId="TM9">
    <w:name w:val="toc 9"/>
    <w:basedOn w:val="Normal"/>
    <w:next w:val="Normal"/>
    <w:autoRedefine/>
    <w:semiHidden/>
    <w:rsid w:val="00DF6C23"/>
    <w:pPr>
      <w:ind w:left="1920"/>
    </w:pPr>
    <w:rPr>
      <w:rFonts w:ascii="Times New Roman" w:hAnsi="Times New Roman"/>
      <w:sz w:val="20"/>
    </w:rPr>
  </w:style>
  <w:style w:type="character" w:styleId="Lienhypertextesuivivisit">
    <w:name w:val="FollowedHyperlink"/>
    <w:rsid w:val="00296BCD"/>
    <w:rPr>
      <w:color w:val="800080"/>
      <w:u w:val="single"/>
    </w:rPr>
  </w:style>
  <w:style w:type="paragraph" w:customStyle="1" w:styleId="Style2">
    <w:name w:val="Style2"/>
    <w:basedOn w:val="Normal"/>
    <w:rsid w:val="006652EF"/>
    <w:pPr>
      <w:outlineLvl w:val="3"/>
    </w:pPr>
    <w:rPr>
      <w:smallCaps/>
      <w:u w:val="single"/>
    </w:rPr>
  </w:style>
  <w:style w:type="character" w:styleId="Marquedecommentaire">
    <w:name w:val="annotation reference"/>
    <w:semiHidden/>
    <w:rsid w:val="003D2D44"/>
    <w:rPr>
      <w:sz w:val="16"/>
      <w:szCs w:val="16"/>
    </w:rPr>
  </w:style>
  <w:style w:type="paragraph" w:styleId="Commentaire">
    <w:name w:val="annotation text"/>
    <w:basedOn w:val="Normal"/>
    <w:semiHidden/>
    <w:rsid w:val="003D2D44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3D2D44"/>
    <w:rPr>
      <w:b/>
      <w:bCs/>
    </w:rPr>
  </w:style>
  <w:style w:type="paragraph" w:styleId="Textedebulles">
    <w:name w:val="Balloon Text"/>
    <w:basedOn w:val="Normal"/>
    <w:semiHidden/>
    <w:rsid w:val="003D2D44"/>
    <w:rPr>
      <w:rFonts w:ascii="Tahoma" w:hAnsi="Tahoma" w:cs="Tahoma"/>
      <w:sz w:val="16"/>
      <w:szCs w:val="16"/>
    </w:rPr>
  </w:style>
  <w:style w:type="paragraph" w:customStyle="1" w:styleId="TexteNiveau2">
    <w:name w:val="Texte Niveau 2"/>
    <w:basedOn w:val="Normal"/>
    <w:link w:val="TexteNiveau2Car"/>
    <w:uiPriority w:val="99"/>
    <w:rsid w:val="00634979"/>
    <w:pPr>
      <w:spacing w:before="120"/>
      <w:ind w:left="851"/>
      <w:jc w:val="both"/>
    </w:pPr>
    <w:rPr>
      <w:rFonts w:ascii="Garamond" w:hAnsi="Garamond"/>
      <w:color w:val="auto"/>
      <w:szCs w:val="24"/>
    </w:rPr>
  </w:style>
  <w:style w:type="character" w:customStyle="1" w:styleId="TexteNiveau2Car">
    <w:name w:val="Texte Niveau 2 Car"/>
    <w:link w:val="TexteNiveau2"/>
    <w:rsid w:val="003733CF"/>
    <w:rPr>
      <w:rFonts w:ascii="Garamond" w:hAnsi="Garamond"/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703800"/>
    <w:pPr>
      <w:ind w:left="708"/>
    </w:pPr>
  </w:style>
  <w:style w:type="character" w:customStyle="1" w:styleId="En-tteCar">
    <w:name w:val="En-tête Car"/>
    <w:basedOn w:val="Policepardfaut"/>
    <w:link w:val="En-tte"/>
    <w:rsid w:val="006D4B51"/>
    <w:rPr>
      <w:color w:val="000000"/>
      <w:sz w:val="24"/>
    </w:rPr>
  </w:style>
  <w:style w:type="character" w:customStyle="1" w:styleId="PieddepageCar">
    <w:name w:val="Pied de page Car"/>
    <w:basedOn w:val="Policepardfaut"/>
    <w:link w:val="Pieddepage"/>
    <w:rsid w:val="00C8699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QUA001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SQUA001A.DOT</Template>
  <TotalTime>18</TotalTime>
  <Pages>3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Destinataires</vt:lpstr>
    </vt:vector>
  </TitlesOfParts>
  <Company>chu nimes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Destinataires</dc:title>
  <dc:subject/>
  <dc:creator>CHU Nimes</dc:creator>
  <cp:keywords/>
  <dc:description/>
  <cp:lastModifiedBy>LOISEAU Celine</cp:lastModifiedBy>
  <cp:revision>28</cp:revision>
  <cp:lastPrinted>2011-05-30T09:59:00Z</cp:lastPrinted>
  <dcterms:created xsi:type="dcterms:W3CDTF">2024-04-08T08:02:00Z</dcterms:created>
  <dcterms:modified xsi:type="dcterms:W3CDTF">2024-12-16T16:40:00Z</dcterms:modified>
</cp:coreProperties>
</file>